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"/>
        <w:gridCol w:w="8487"/>
        <w:gridCol w:w="288"/>
        <w:gridCol w:w="1512"/>
        <w:gridCol w:w="288"/>
      </w:tblGrid>
      <w:tr w:rsidR="000B3188" w14:paraId="6377C551" w14:textId="77777777" w:rsidTr="00C567FA">
        <w:trPr>
          <w:trHeight w:val="497"/>
          <w:jc w:val="center"/>
        </w:trPr>
        <w:tc>
          <w:tcPr>
            <w:tcW w:w="10890" w:type="dxa"/>
            <w:gridSpan w:val="5"/>
            <w:vAlign w:val="bottom"/>
          </w:tcPr>
          <w:p w14:paraId="5389AB26" w14:textId="77777777" w:rsidR="00C567FA" w:rsidRPr="00C567FA" w:rsidRDefault="006264FD">
            <w:pPr>
              <w:pStyle w:val="SectionHeading"/>
              <w:rPr>
                <w:b w:val="0"/>
                <w:caps w:val="0"/>
              </w:rPr>
            </w:pPr>
            <w:sdt>
              <w:sdtPr>
                <w:rPr>
                  <w:rStyle w:val="SectionHeadingChar"/>
                </w:rPr>
                <w:id w:val="3643572"/>
                <w:placeholder>
                  <w:docPart w:val="684D6863B66E4549B455B31EE8EFAE27"/>
                </w:placeholder>
                <w:showingPlcHdr/>
              </w:sdtPr>
              <w:sdtEndPr>
                <w:rPr>
                  <w:rStyle w:val="DefaultParagraphFont"/>
                  <w:b/>
                  <w:caps/>
                </w:rPr>
              </w:sdtEndPr>
              <w:sdtContent>
                <w:r w:rsidR="0074283B">
                  <w:t>EDUCATION</w:t>
                </w:r>
              </w:sdtContent>
            </w:sdt>
          </w:p>
        </w:tc>
      </w:tr>
      <w:tr w:rsidR="00C567FA" w:rsidRPr="00093948" w14:paraId="4F9E8125" w14:textId="77777777" w:rsidTr="00B50B5A">
        <w:trPr>
          <w:jc w:val="center"/>
        </w:trPr>
        <w:tc>
          <w:tcPr>
            <w:tcW w:w="9090" w:type="dxa"/>
            <w:gridSpan w:val="3"/>
            <w:vAlign w:val="bottom"/>
          </w:tcPr>
          <w:p w14:paraId="04D99F94" w14:textId="77777777" w:rsidR="00C567FA" w:rsidRDefault="00C567FA" w:rsidP="00C567FA">
            <w:pPr>
              <w:pStyle w:val="Sectionbodytext"/>
              <w:spacing w:line="288" w:lineRule="auto"/>
            </w:pPr>
            <w:r>
              <w:t xml:space="preserve">     Michigan State University, East Lansing, MI</w:t>
            </w:r>
          </w:p>
          <w:p w14:paraId="2BCB9A81" w14:textId="77777777" w:rsidR="00C567FA" w:rsidRDefault="00C567FA" w:rsidP="00C567FA">
            <w:pPr>
              <w:pStyle w:val="Sectionbodytext"/>
              <w:spacing w:line="288" w:lineRule="auto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M.A. in Education</w:t>
            </w:r>
          </w:p>
          <w:p w14:paraId="3CF30102" w14:textId="77777777" w:rsidR="00C567FA" w:rsidRDefault="00C567FA" w:rsidP="00C567FA">
            <w:pPr>
              <w:pStyle w:val="Sectionbodytext"/>
              <w:spacing w:line="288" w:lineRule="auto"/>
            </w:pPr>
            <w:r>
              <w:rPr>
                <w:b/>
              </w:rPr>
              <w:t xml:space="preserve">     </w:t>
            </w:r>
            <w:r>
              <w:t>Area of Concentration: Literacy Education</w:t>
            </w:r>
            <w:r w:rsidR="006264FD">
              <w:t xml:space="preserve"> and Post Secondary Education</w:t>
            </w:r>
          </w:p>
          <w:p w14:paraId="517A81C4" w14:textId="77777777" w:rsidR="00C567FA" w:rsidRDefault="00C567FA" w:rsidP="00C567FA">
            <w:pPr>
              <w:pStyle w:val="Sectionbodytext"/>
              <w:spacing w:line="288" w:lineRule="auto"/>
            </w:pPr>
            <w:r>
              <w:t xml:space="preserve">     Status: In progress</w:t>
            </w:r>
          </w:p>
          <w:p w14:paraId="63D12673" w14:textId="77777777" w:rsidR="00C567FA" w:rsidRPr="00093948" w:rsidRDefault="00C567FA" w:rsidP="00C567FA">
            <w:pPr>
              <w:pStyle w:val="Sectionbodytext"/>
              <w:spacing w:line="288" w:lineRule="auto"/>
            </w:pPr>
          </w:p>
        </w:tc>
        <w:tc>
          <w:tcPr>
            <w:tcW w:w="1800" w:type="dxa"/>
            <w:gridSpan w:val="2"/>
            <w:vAlign w:val="bottom"/>
          </w:tcPr>
          <w:p w14:paraId="69BCF958" w14:textId="77777777" w:rsidR="00C567FA" w:rsidRDefault="006264FD" w:rsidP="00B50B5A">
            <w:pPr>
              <w:pStyle w:val="Sectionbodytext"/>
              <w:rPr>
                <w:b/>
              </w:rPr>
            </w:pPr>
            <w:r>
              <w:rPr>
                <w:b/>
              </w:rPr>
              <w:t>2016</w:t>
            </w:r>
          </w:p>
          <w:p w14:paraId="11B69092" w14:textId="77777777" w:rsidR="00C567FA" w:rsidRDefault="00C567FA" w:rsidP="00B50B5A">
            <w:pPr>
              <w:pStyle w:val="Sectionbodytext"/>
              <w:rPr>
                <w:b/>
              </w:rPr>
            </w:pPr>
          </w:p>
          <w:p w14:paraId="23D4DE39" w14:textId="77777777" w:rsidR="00C567FA" w:rsidRDefault="00C567FA" w:rsidP="00B50B5A">
            <w:pPr>
              <w:pStyle w:val="Sectionbodytext"/>
              <w:rPr>
                <w:b/>
              </w:rPr>
            </w:pPr>
          </w:p>
          <w:p w14:paraId="385DF87D" w14:textId="77777777" w:rsidR="00C567FA" w:rsidRDefault="00C567FA" w:rsidP="00B50B5A">
            <w:pPr>
              <w:pStyle w:val="Sectionbodytext"/>
              <w:rPr>
                <w:b/>
              </w:rPr>
            </w:pPr>
          </w:p>
          <w:p w14:paraId="0812ADB4" w14:textId="77777777" w:rsidR="00C567FA" w:rsidRPr="00093948" w:rsidRDefault="00C567FA" w:rsidP="00B50B5A">
            <w:pPr>
              <w:pStyle w:val="Sectionbodytext"/>
              <w:rPr>
                <w:b/>
              </w:rPr>
            </w:pPr>
          </w:p>
        </w:tc>
      </w:tr>
      <w:tr w:rsidR="000B3188" w14:paraId="41C6EAC5" w14:textId="77777777" w:rsidTr="00F06B34">
        <w:trPr>
          <w:jc w:val="center"/>
        </w:trPr>
        <w:tc>
          <w:tcPr>
            <w:tcW w:w="315" w:type="dxa"/>
            <w:vAlign w:val="bottom"/>
          </w:tcPr>
          <w:p w14:paraId="0ECD4F79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00"/>
              <w:placeholder>
                <w:docPart w:val="59D7E95965374F4E8F786018BDA98689"/>
              </w:placeholder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14:paraId="756E7F10" w14:textId="77777777" w:rsidR="000B3188" w:rsidRDefault="00A13230" w:rsidP="00A13230">
                <w:r>
                  <w:rPr>
                    <w:rStyle w:val="SectionbodytextChar"/>
                  </w:rPr>
                  <w:t>Florida A&amp;M University, Tallahassee, FL</w:t>
                </w:r>
              </w:p>
            </w:sdtContent>
          </w:sdt>
        </w:tc>
        <w:tc>
          <w:tcPr>
            <w:tcW w:w="1800" w:type="dxa"/>
            <w:gridSpan w:val="2"/>
            <w:vAlign w:val="bottom"/>
          </w:tcPr>
          <w:p w14:paraId="2B0D8C2A" w14:textId="77777777" w:rsidR="000B3188" w:rsidRDefault="000B3188"/>
        </w:tc>
      </w:tr>
      <w:tr w:rsidR="000B3188" w14:paraId="35A28F26" w14:textId="77777777" w:rsidTr="00F06B34">
        <w:trPr>
          <w:jc w:val="center"/>
        </w:trPr>
        <w:tc>
          <w:tcPr>
            <w:tcW w:w="315" w:type="dxa"/>
            <w:vAlign w:val="bottom"/>
          </w:tcPr>
          <w:p w14:paraId="0729544C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57939B16" w14:textId="77777777" w:rsidR="000B3188" w:rsidRDefault="006264FD" w:rsidP="00A13230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5108"/>
                <w:placeholder>
                  <w:docPart w:val="3F305FB148294EB0B79B5D0DA46D8787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A13230" w:rsidRPr="00A13230">
                  <w:rPr>
                    <w:rStyle w:val="SectionbodytextboldChar"/>
                    <w:b/>
                  </w:rPr>
                  <w:t>B.S. Honors in Elementary Education</w:t>
                </w:r>
              </w:sdtContent>
            </w:sdt>
          </w:p>
        </w:tc>
        <w:tc>
          <w:tcPr>
            <w:tcW w:w="1800" w:type="dxa"/>
            <w:gridSpan w:val="2"/>
            <w:vAlign w:val="bottom"/>
          </w:tcPr>
          <w:p w14:paraId="54B16CAA" w14:textId="77777777" w:rsidR="000B3188" w:rsidRDefault="006264FD" w:rsidP="00A13230">
            <w:pPr>
              <w:pStyle w:val="Sectionbodytextbold"/>
            </w:pPr>
            <w:sdt>
              <w:sdtPr>
                <w:rPr>
                  <w:rStyle w:val="SectionbodytextboldChar"/>
                  <w:b/>
                </w:rPr>
                <w:id w:val="275215203"/>
                <w:placeholder>
                  <w:docPart w:val="1F4476C0A2704919A3917257EFD786BE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A13230" w:rsidRPr="008653AE">
                  <w:rPr>
                    <w:rStyle w:val="SectionbodytextboldChar"/>
                    <w:b/>
                  </w:rPr>
                  <w:t>2013</w:t>
                </w:r>
              </w:sdtContent>
            </w:sdt>
          </w:p>
        </w:tc>
      </w:tr>
      <w:tr w:rsidR="000B3188" w14:paraId="41AD0D65" w14:textId="77777777" w:rsidTr="00F06B34">
        <w:trPr>
          <w:jc w:val="center"/>
        </w:trPr>
        <w:tc>
          <w:tcPr>
            <w:tcW w:w="315" w:type="dxa"/>
            <w:vAlign w:val="bottom"/>
          </w:tcPr>
          <w:p w14:paraId="385A7308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24"/>
              <w:placeholder>
                <w:docPart w:val="7EDEBCA891BE4606ADE920AC48A6F617"/>
              </w:placeholder>
            </w:sdtPr>
            <w:sdtEndPr>
              <w:rPr>
                <w:rStyle w:val="DefaultParagraphFont"/>
              </w:rPr>
            </w:sdtEndPr>
            <w:sdtContent>
              <w:p w14:paraId="00FBC5AA" w14:textId="77777777" w:rsidR="000B3188" w:rsidRDefault="00E803B6">
                <w:pPr>
                  <w:pStyle w:val="Sectionbodytext"/>
                </w:pPr>
                <w:r>
                  <w:rPr>
                    <w:rStyle w:val="SectionbodytextChar"/>
                  </w:rPr>
                  <w:t>Area</w:t>
                </w:r>
                <w:r w:rsidR="00A13230" w:rsidRPr="00A13230">
                  <w:rPr>
                    <w:rStyle w:val="SectionbodytextChar"/>
                  </w:rPr>
                  <w:t xml:space="preserve"> of Concentration: Certified Elementary Education K-6, </w:t>
                </w:r>
              </w:p>
            </w:sdtContent>
          </w:sdt>
        </w:tc>
        <w:tc>
          <w:tcPr>
            <w:tcW w:w="1800" w:type="dxa"/>
            <w:gridSpan w:val="2"/>
            <w:vAlign w:val="bottom"/>
          </w:tcPr>
          <w:p w14:paraId="55DAB05F" w14:textId="77777777" w:rsidR="000B3188" w:rsidRDefault="000B3188">
            <w:pPr>
              <w:pStyle w:val="Sectionbodytext"/>
            </w:pPr>
          </w:p>
        </w:tc>
      </w:tr>
      <w:tr w:rsidR="00E803B6" w14:paraId="2C0FB7E3" w14:textId="77777777" w:rsidTr="00F06B34">
        <w:trPr>
          <w:jc w:val="center"/>
        </w:trPr>
        <w:tc>
          <w:tcPr>
            <w:tcW w:w="315" w:type="dxa"/>
            <w:vAlign w:val="bottom"/>
          </w:tcPr>
          <w:p w14:paraId="26E7BBAD" w14:textId="77777777" w:rsidR="00E803B6" w:rsidRDefault="00E803B6">
            <w:pPr>
              <w:pStyle w:val="ContactInfo"/>
              <w:jc w:val="left"/>
            </w:pPr>
          </w:p>
        </w:tc>
        <w:sdt>
          <w:sdtPr>
            <w:rPr>
              <w:rStyle w:val="SectionbodytextChar"/>
            </w:rPr>
            <w:id w:val="1899550747"/>
            <w:placeholder>
              <w:docPart w:val="DefaultPlaceholder_1081868575"/>
            </w:placeholder>
            <w:comboBox>
              <w:listItem w:value="Choose an item."/>
            </w:comboBox>
          </w:sdtPr>
          <w:sdtEndPr>
            <w:rPr>
              <w:rStyle w:val="SectionbodytextChar"/>
            </w:rPr>
          </w:sdtEndPr>
          <w:sdtContent>
            <w:tc>
              <w:tcPr>
                <w:tcW w:w="8775" w:type="dxa"/>
                <w:gridSpan w:val="2"/>
                <w:vAlign w:val="bottom"/>
              </w:tcPr>
              <w:p w14:paraId="2317A97A" w14:textId="77777777" w:rsidR="00E803B6" w:rsidRDefault="00E803B6" w:rsidP="00A13230">
                <w:pPr>
                  <w:pStyle w:val="Sectionbodytext"/>
                  <w:rPr>
                    <w:rStyle w:val="SectionbodytextChar"/>
                  </w:rPr>
                </w:pPr>
                <w:r w:rsidRPr="00E803B6">
                  <w:rPr>
                    <w:rStyle w:val="SectionbodytextChar"/>
                  </w:rPr>
                  <w:t>Endorsements: Reading and ESOL</w:t>
                </w:r>
              </w:p>
            </w:tc>
          </w:sdtContent>
        </w:sdt>
        <w:tc>
          <w:tcPr>
            <w:tcW w:w="1800" w:type="dxa"/>
            <w:gridSpan w:val="2"/>
            <w:vAlign w:val="bottom"/>
          </w:tcPr>
          <w:p w14:paraId="5DCD67B0" w14:textId="77777777" w:rsidR="00E803B6" w:rsidRDefault="00E803B6">
            <w:pPr>
              <w:pStyle w:val="Sectionbodytext"/>
            </w:pPr>
          </w:p>
        </w:tc>
      </w:tr>
      <w:tr w:rsidR="000B3188" w14:paraId="48F84A61" w14:textId="77777777" w:rsidTr="00F06B34">
        <w:trPr>
          <w:jc w:val="center"/>
        </w:trPr>
        <w:tc>
          <w:tcPr>
            <w:tcW w:w="315" w:type="dxa"/>
            <w:vAlign w:val="bottom"/>
          </w:tcPr>
          <w:p w14:paraId="720E36FC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32"/>
              <w:placeholder>
                <w:docPart w:val="189E9D2227844987911FB063F52D94D9"/>
              </w:placeholder>
            </w:sdtPr>
            <w:sdtEndPr>
              <w:rPr>
                <w:rStyle w:val="DefaultParagraphFont"/>
              </w:rPr>
            </w:sdtEndPr>
            <w:sdtContent>
              <w:p w14:paraId="2660523E" w14:textId="77777777" w:rsidR="003B7EF7" w:rsidRDefault="00A13230" w:rsidP="00C567FA">
                <w:pPr>
                  <w:pStyle w:val="Sectionbodytext"/>
                  <w:spacing w:line="288" w:lineRule="auto"/>
                  <w:rPr>
                    <w:rStyle w:val="SectionbodytextChar"/>
                  </w:rPr>
                </w:pPr>
                <w:r>
                  <w:rPr>
                    <w:rStyle w:val="SectionbodytextChar"/>
                  </w:rPr>
                  <w:t>GPA: 3.07, Cum Laude</w:t>
                </w:r>
              </w:p>
              <w:p w14:paraId="583FCF31" w14:textId="77777777" w:rsidR="000B3188" w:rsidRDefault="003B7EF7" w:rsidP="00C567FA">
                <w:pPr>
                  <w:pStyle w:val="Sectionbodytext"/>
                  <w:spacing w:line="288" w:lineRule="auto"/>
                </w:pPr>
                <w:r>
                  <w:rPr>
                    <w:rStyle w:val="SectionbodytextChar"/>
                  </w:rPr>
                  <w:t>Status: Completed</w:t>
                </w:r>
              </w:p>
            </w:sdtContent>
          </w:sdt>
        </w:tc>
        <w:tc>
          <w:tcPr>
            <w:tcW w:w="1800" w:type="dxa"/>
            <w:gridSpan w:val="2"/>
            <w:vAlign w:val="bottom"/>
          </w:tcPr>
          <w:p w14:paraId="22FC6D42" w14:textId="77777777" w:rsidR="000B3188" w:rsidRDefault="000B3188">
            <w:pPr>
              <w:pStyle w:val="Sectionbodytext"/>
            </w:pPr>
          </w:p>
        </w:tc>
      </w:tr>
      <w:tr w:rsidR="000B3188" w14:paraId="522F5A1F" w14:textId="77777777" w:rsidTr="00792A59">
        <w:trPr>
          <w:trHeight w:val="345"/>
          <w:jc w:val="center"/>
        </w:trPr>
        <w:sdt>
          <w:sdtPr>
            <w:rPr>
              <w:rStyle w:val="SectionHeadingChar"/>
            </w:rPr>
            <w:id w:val="3643843"/>
            <w:placeholder>
              <w:docPart w:val="B6CD21072C8E4BAEAB1372BC9E2C8E4A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5"/>
                <w:vAlign w:val="bottom"/>
              </w:tcPr>
              <w:p w14:paraId="784A3710" w14:textId="77777777" w:rsidR="000B3188" w:rsidRDefault="0074283B">
                <w:pPr>
                  <w:pStyle w:val="SectionHeading"/>
                </w:pPr>
                <w:r>
                  <w:t>TEACHING EXPERIENCE</w:t>
                </w:r>
              </w:p>
            </w:tc>
          </w:sdtContent>
        </w:sdt>
      </w:tr>
      <w:tr w:rsidR="000B3188" w14:paraId="5A0AD810" w14:textId="77777777" w:rsidTr="00F06B34">
        <w:trPr>
          <w:jc w:val="center"/>
        </w:trPr>
        <w:tc>
          <w:tcPr>
            <w:tcW w:w="315" w:type="dxa"/>
            <w:vAlign w:val="bottom"/>
          </w:tcPr>
          <w:p w14:paraId="7DA13418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0575" w:type="dxa"/>
            <w:gridSpan w:val="4"/>
            <w:vAlign w:val="bottom"/>
          </w:tcPr>
          <w:p w14:paraId="2C587EF2" w14:textId="77777777" w:rsidR="000B3188" w:rsidRDefault="00647DA6" w:rsidP="00647DA6">
            <w:pPr>
              <w:pStyle w:val="Sectionbodytext"/>
              <w:rPr>
                <w:b/>
              </w:rPr>
            </w:pPr>
            <w:r>
              <w:rPr>
                <w:rStyle w:val="SectionbodytextChar"/>
              </w:rPr>
              <w:t>Lake Shore Middle School, Belle Glade, FL</w:t>
            </w:r>
          </w:p>
        </w:tc>
      </w:tr>
      <w:tr w:rsidR="000B3188" w14:paraId="6B7A8892" w14:textId="77777777" w:rsidTr="00F06B34">
        <w:trPr>
          <w:jc w:val="center"/>
        </w:trPr>
        <w:tc>
          <w:tcPr>
            <w:tcW w:w="315" w:type="dxa"/>
            <w:vAlign w:val="bottom"/>
          </w:tcPr>
          <w:p w14:paraId="6D0FC8F5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119D5578" w14:textId="77777777" w:rsidR="000B3188" w:rsidRDefault="00792A59" w:rsidP="00792A59">
            <w:pPr>
              <w:pStyle w:val="Sectionbodytextbold"/>
            </w:pPr>
            <w:r>
              <w:rPr>
                <w:rStyle w:val="SectionbodytextboldChar"/>
              </w:rPr>
              <w:t>7</w:t>
            </w:r>
            <w:r w:rsidRPr="00792A59">
              <w:rPr>
                <w:rStyle w:val="SectionbodytextboldChar"/>
                <w:vertAlign w:val="superscript"/>
              </w:rPr>
              <w:t>th</w:t>
            </w:r>
            <w:r>
              <w:rPr>
                <w:rStyle w:val="SectionbodytextboldChar"/>
              </w:rPr>
              <w:t>/8</w:t>
            </w:r>
            <w:r w:rsidRPr="00792A59">
              <w:rPr>
                <w:rStyle w:val="SectionbodytextboldChar"/>
                <w:vertAlign w:val="superscript"/>
              </w:rPr>
              <w:t>th</w:t>
            </w:r>
            <w:r>
              <w:rPr>
                <w:rStyle w:val="SectionbodytextboldChar"/>
              </w:rPr>
              <w:t xml:space="preserve"> Grade</w:t>
            </w:r>
            <w:r w:rsidR="003B7EF7">
              <w:rPr>
                <w:rStyle w:val="SectionbodytextboldChar"/>
              </w:rPr>
              <w:t xml:space="preserve"> Intensive</w:t>
            </w:r>
            <w:r>
              <w:rPr>
                <w:rStyle w:val="SectionbodytextboldChar"/>
              </w:rPr>
              <w:t xml:space="preserve"> Reading Teacher </w:t>
            </w:r>
          </w:p>
        </w:tc>
        <w:tc>
          <w:tcPr>
            <w:tcW w:w="1800" w:type="dxa"/>
            <w:gridSpan w:val="2"/>
            <w:vAlign w:val="bottom"/>
          </w:tcPr>
          <w:p w14:paraId="5BE496D0" w14:textId="77777777" w:rsidR="000B3188" w:rsidRDefault="006264FD" w:rsidP="00792A59">
            <w:pPr>
              <w:pStyle w:val="Sectionbodytextbold"/>
              <w:rPr>
                <w:b w:val="0"/>
              </w:rPr>
            </w:pPr>
            <w:sdt>
              <w:sdtPr>
                <w:rPr>
                  <w:rStyle w:val="SectionbodytextboldChar"/>
                  <w:b/>
                </w:rPr>
                <w:id w:val="3644098"/>
                <w:placeholder>
                  <w:docPart w:val="33CAE13C04474524897355609696A69B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792A59">
                  <w:rPr>
                    <w:rStyle w:val="SectionbodytextboldChar"/>
                    <w:b/>
                  </w:rPr>
                  <w:t>2014</w:t>
                </w:r>
              </w:sdtContent>
            </w:sdt>
          </w:p>
        </w:tc>
      </w:tr>
      <w:tr w:rsidR="000B3188" w14:paraId="2BB3C27A" w14:textId="77777777" w:rsidTr="00F06B34">
        <w:trPr>
          <w:jc w:val="center"/>
        </w:trPr>
        <w:tc>
          <w:tcPr>
            <w:tcW w:w="315" w:type="dxa"/>
            <w:vAlign w:val="bottom"/>
          </w:tcPr>
          <w:p w14:paraId="56D62F2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0575" w:type="dxa"/>
            <w:gridSpan w:val="4"/>
            <w:vAlign w:val="bottom"/>
          </w:tcPr>
          <w:p w14:paraId="71DC4E46" w14:textId="77777777" w:rsidR="000B3188" w:rsidRPr="008551C7" w:rsidRDefault="008551C7" w:rsidP="00792A59">
            <w:pPr>
              <w:pStyle w:val="Sectionbodytext"/>
            </w:pPr>
            <w:r>
              <w:t>AVID Content Teacher</w:t>
            </w:r>
          </w:p>
        </w:tc>
      </w:tr>
      <w:tr w:rsidR="000B3188" w14:paraId="36423CDD" w14:textId="77777777" w:rsidTr="00F06B34">
        <w:trPr>
          <w:jc w:val="center"/>
        </w:trPr>
        <w:tc>
          <w:tcPr>
            <w:tcW w:w="315" w:type="dxa"/>
            <w:vAlign w:val="bottom"/>
          </w:tcPr>
          <w:p w14:paraId="2A387D4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542B57D9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1DD6031D" w14:textId="77777777" w:rsidR="000B3188" w:rsidRDefault="000B3188">
            <w:pPr>
              <w:pStyle w:val="ContactInfo"/>
              <w:jc w:val="left"/>
            </w:pPr>
          </w:p>
        </w:tc>
      </w:tr>
      <w:tr w:rsidR="00C567FA" w14:paraId="0EBCF583" w14:textId="77777777" w:rsidTr="00792A59">
        <w:trPr>
          <w:jc w:val="center"/>
        </w:trPr>
        <w:sdt>
          <w:sdtPr>
            <w:rPr>
              <w:rStyle w:val="SectionHeadingChar"/>
              <w:b/>
            </w:rPr>
            <w:id w:val="573629210"/>
            <w:placeholder>
              <w:docPart w:val="DefaultPlaceholder_1081868575"/>
            </w:placeholder>
            <w:comboBox>
              <w:listItem w:value="Choose an item."/>
            </w:comboBox>
          </w:sdtPr>
          <w:sdtEndPr>
            <w:rPr>
              <w:rStyle w:val="SectionHeadingChar"/>
            </w:rPr>
          </w:sdtEndPr>
          <w:sdtContent>
            <w:tc>
              <w:tcPr>
                <w:tcW w:w="10890" w:type="dxa"/>
                <w:gridSpan w:val="5"/>
                <w:vAlign w:val="bottom"/>
              </w:tcPr>
              <w:p w14:paraId="2625AF25" w14:textId="77777777" w:rsidR="00C567FA" w:rsidRDefault="00C567FA" w:rsidP="00C567FA">
                <w:pPr>
                  <w:pStyle w:val="SectionHeading"/>
                  <w:rPr>
                    <w:rStyle w:val="SectionHeadingChar"/>
                  </w:rPr>
                </w:pPr>
                <w:r w:rsidRPr="00C567FA">
                  <w:rPr>
                    <w:rStyle w:val="SectionHeadingChar"/>
                    <w:b/>
                  </w:rPr>
                  <w:t>PROFESSIONAL DEVELOPMENT</w:t>
                </w:r>
              </w:p>
            </w:tc>
          </w:sdtContent>
        </w:sdt>
      </w:tr>
      <w:tr w:rsidR="004448BC" w14:paraId="4B26BD82" w14:textId="77777777" w:rsidTr="00792A59">
        <w:trPr>
          <w:jc w:val="center"/>
        </w:trPr>
        <w:tc>
          <w:tcPr>
            <w:tcW w:w="10890" w:type="dxa"/>
            <w:gridSpan w:val="5"/>
            <w:vAlign w:val="bottom"/>
          </w:tcPr>
          <w:p w14:paraId="0223589E" w14:textId="77777777" w:rsidR="004448BC" w:rsidRDefault="004448BC" w:rsidP="004448BC">
            <w:pPr>
              <w:pStyle w:val="Sectionbodytextbold"/>
              <w:spacing w:line="288" w:lineRule="auto"/>
              <w:rPr>
                <w:rStyle w:val="SectionHeadingChar"/>
                <w:rFonts w:asciiTheme="minorHAnsi" w:hAnsiTheme="minorHAnsi"/>
                <w:caps w:val="0"/>
                <w:color w:val="000000" w:themeColor="text1"/>
              </w:rPr>
            </w:pPr>
            <w:r>
              <w:rPr>
                <w:rStyle w:val="SectionHeadingChar"/>
                <w:rFonts w:asciiTheme="minorHAnsi" w:hAnsiTheme="minorHAnsi"/>
                <w:caps w:val="0"/>
                <w:color w:val="000000" w:themeColor="text1"/>
              </w:rPr>
              <w:t xml:space="preserve">     AVID Institute, Orlando, FL                                                                                                          </w:t>
            </w:r>
          </w:p>
          <w:p w14:paraId="210B5774" w14:textId="77777777" w:rsidR="004448BC" w:rsidRPr="004448BC" w:rsidRDefault="004448BC" w:rsidP="004448BC">
            <w:pPr>
              <w:pStyle w:val="Sectionbodytextbold"/>
              <w:spacing w:line="288" w:lineRule="auto"/>
              <w:rPr>
                <w:rStyle w:val="SectionHeadingChar"/>
                <w:rFonts w:asciiTheme="minorHAnsi" w:hAnsiTheme="minorHAnsi"/>
                <w:b/>
                <w:caps w:val="0"/>
                <w:color w:val="000000" w:themeColor="text1"/>
              </w:rPr>
            </w:pPr>
            <w:r>
              <w:rPr>
                <w:rStyle w:val="SectionHeadingChar"/>
                <w:rFonts w:asciiTheme="minorHAnsi" w:hAnsiTheme="minorHAnsi"/>
                <w:caps w:val="0"/>
                <w:color w:val="000000" w:themeColor="text1"/>
              </w:rPr>
              <w:t xml:space="preserve">     Areas of Concentration: Critical Reading Strand, AVID Content Instruction                                    </w:t>
            </w:r>
            <w:r w:rsidRPr="004448BC">
              <w:rPr>
                <w:rStyle w:val="SectionHeadingChar"/>
                <w:rFonts w:asciiTheme="minorHAnsi" w:hAnsiTheme="minorHAnsi"/>
                <w:b/>
                <w:caps w:val="0"/>
                <w:color w:val="000000" w:themeColor="text1"/>
              </w:rPr>
              <w:t>2014</w:t>
            </w:r>
          </w:p>
        </w:tc>
      </w:tr>
      <w:tr w:rsidR="000B3188" w14:paraId="5E3D7C6B" w14:textId="77777777" w:rsidTr="00792A59">
        <w:trPr>
          <w:jc w:val="center"/>
        </w:trPr>
        <w:tc>
          <w:tcPr>
            <w:tcW w:w="10890" w:type="dxa"/>
            <w:gridSpan w:val="5"/>
            <w:vAlign w:val="bottom"/>
          </w:tcPr>
          <w:sdt>
            <w:sdtPr>
              <w:rPr>
                <w:rStyle w:val="SectionHeadingChar"/>
              </w:rPr>
              <w:id w:val="3645376"/>
              <w:placeholder>
                <w:docPart w:val="BF836EDDA2E3491488AE4C14DCE7309A"/>
              </w:placeholder>
              <w:showingPlcHdr/>
            </w:sdtPr>
            <w:sdtEndPr>
              <w:rPr>
                <w:rStyle w:val="DefaultParagraphFont"/>
                <w:b/>
                <w:caps/>
              </w:rPr>
            </w:sdtEndPr>
            <w:sdtContent>
              <w:p w14:paraId="2840EFD5" w14:textId="77777777" w:rsidR="000B3188" w:rsidRDefault="0074283B">
                <w:pPr>
                  <w:pStyle w:val="SectionHeading"/>
                </w:pPr>
                <w:r>
                  <w:t>RELATED EXPERIENCE</w:t>
                </w:r>
              </w:p>
            </w:sdtContent>
          </w:sdt>
        </w:tc>
      </w:tr>
      <w:tr w:rsidR="000B3188" w14:paraId="20C9BE43" w14:textId="77777777" w:rsidTr="00F06B34">
        <w:trPr>
          <w:jc w:val="center"/>
        </w:trPr>
        <w:tc>
          <w:tcPr>
            <w:tcW w:w="315" w:type="dxa"/>
            <w:vAlign w:val="bottom"/>
          </w:tcPr>
          <w:p w14:paraId="77DAFDFE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274EF369" w14:textId="77777777" w:rsidR="000B3188" w:rsidRDefault="00792A59">
            <w:pPr>
              <w:rPr>
                <w:color w:val="000000" w:themeColor="text1"/>
                <w:sz w:val="20"/>
              </w:rPr>
            </w:pPr>
            <w:r>
              <w:rPr>
                <w:rStyle w:val="SectionbodytextChar"/>
              </w:rPr>
              <w:t xml:space="preserve">Florida A&amp;M University, </w:t>
            </w:r>
            <w:r w:rsidRPr="00792A59">
              <w:rPr>
                <w:rStyle w:val="SectionbodytextChar"/>
              </w:rPr>
              <w:t>Tallahassee, Florida</w:t>
            </w:r>
          </w:p>
        </w:tc>
        <w:tc>
          <w:tcPr>
            <w:tcW w:w="1800" w:type="dxa"/>
            <w:gridSpan w:val="2"/>
            <w:vAlign w:val="bottom"/>
          </w:tcPr>
          <w:p w14:paraId="1ADCB99F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20DA3E77" w14:textId="77777777" w:rsidTr="00F06B34">
        <w:trPr>
          <w:jc w:val="center"/>
        </w:trPr>
        <w:tc>
          <w:tcPr>
            <w:tcW w:w="315" w:type="dxa"/>
            <w:vAlign w:val="bottom"/>
          </w:tcPr>
          <w:p w14:paraId="7694DE5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48228CD1" w14:textId="77777777" w:rsidR="000B3188" w:rsidRPr="00792A59" w:rsidRDefault="00792A59" w:rsidP="00792A59">
            <w:pPr>
              <w:pStyle w:val="Sectionbodytextbold"/>
              <w:rPr>
                <w:b w:val="0"/>
              </w:rPr>
            </w:pPr>
            <w:r w:rsidRPr="00792A59">
              <w:rPr>
                <w:rStyle w:val="SectionbodytextboldChar"/>
                <w:b/>
              </w:rPr>
              <w:t>Student Internship</w:t>
            </w:r>
          </w:p>
        </w:tc>
        <w:tc>
          <w:tcPr>
            <w:tcW w:w="1800" w:type="dxa"/>
            <w:gridSpan w:val="2"/>
            <w:vAlign w:val="bottom"/>
          </w:tcPr>
          <w:p w14:paraId="70810643" w14:textId="77777777" w:rsidR="000B3188" w:rsidRDefault="006264FD" w:rsidP="00792A59">
            <w:pPr>
              <w:pStyle w:val="Sectionbodytextbold"/>
            </w:pPr>
            <w:sdt>
              <w:sdtPr>
                <w:id w:val="3644717"/>
                <w:placeholder>
                  <w:docPart w:val="8C01401BE1C5451FA3AFBEE4F0BF939C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A59">
                  <w:t>2013</w:t>
                </w:r>
              </w:sdtContent>
            </w:sdt>
          </w:p>
        </w:tc>
      </w:tr>
      <w:tr w:rsidR="000B3188" w14:paraId="305D3B7A" w14:textId="77777777" w:rsidTr="00F06B34">
        <w:trPr>
          <w:jc w:val="center"/>
        </w:trPr>
        <w:tc>
          <w:tcPr>
            <w:tcW w:w="315" w:type="dxa"/>
            <w:vAlign w:val="bottom"/>
          </w:tcPr>
          <w:p w14:paraId="6F9B1419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2B5EFE1E" w14:textId="77777777" w:rsidR="000B3188" w:rsidRDefault="00792A59">
            <w:pPr>
              <w:pStyle w:val="Sectionbodytext"/>
            </w:pPr>
            <w:r w:rsidRPr="00792A59">
              <w:rPr>
                <w:rStyle w:val="SectionbodytextChar"/>
              </w:rPr>
              <w:t>A fifteen week internship that included all the duties of being a classroom teacher.</w:t>
            </w:r>
          </w:p>
        </w:tc>
        <w:tc>
          <w:tcPr>
            <w:tcW w:w="1800" w:type="dxa"/>
            <w:gridSpan w:val="2"/>
            <w:vAlign w:val="bottom"/>
          </w:tcPr>
          <w:p w14:paraId="76478243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661CAFFB" w14:textId="77777777" w:rsidTr="00792A59">
        <w:trPr>
          <w:jc w:val="center"/>
        </w:trPr>
        <w:tc>
          <w:tcPr>
            <w:tcW w:w="10890" w:type="dxa"/>
            <w:gridSpan w:val="5"/>
            <w:vAlign w:val="bottom"/>
          </w:tcPr>
          <w:p w14:paraId="03BF89F8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70D45CF1" w14:textId="77777777" w:rsidTr="00F06B34">
        <w:trPr>
          <w:jc w:val="center"/>
        </w:trPr>
        <w:tc>
          <w:tcPr>
            <w:tcW w:w="315" w:type="dxa"/>
            <w:vAlign w:val="bottom"/>
          </w:tcPr>
          <w:p w14:paraId="7598158F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668005EF" w14:textId="77777777" w:rsidR="000B3188" w:rsidRDefault="00792A59">
            <w:r w:rsidRPr="00792A59">
              <w:rPr>
                <w:rStyle w:val="SectionbodytextChar"/>
              </w:rPr>
              <w:t>Nims M</w:t>
            </w:r>
            <w:r>
              <w:rPr>
                <w:rStyle w:val="SectionbodytextChar"/>
              </w:rPr>
              <w:t xml:space="preserve">iddle School, </w:t>
            </w:r>
            <w:r w:rsidRPr="00792A59">
              <w:rPr>
                <w:rStyle w:val="SectionbodytextChar"/>
              </w:rPr>
              <w:t>Tallahassee, Florida</w:t>
            </w:r>
          </w:p>
        </w:tc>
        <w:tc>
          <w:tcPr>
            <w:tcW w:w="1800" w:type="dxa"/>
            <w:gridSpan w:val="2"/>
            <w:vAlign w:val="bottom"/>
          </w:tcPr>
          <w:p w14:paraId="58708CBF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793549F2" w14:textId="77777777" w:rsidTr="00F06B34">
        <w:trPr>
          <w:jc w:val="center"/>
        </w:trPr>
        <w:tc>
          <w:tcPr>
            <w:tcW w:w="315" w:type="dxa"/>
            <w:vAlign w:val="bottom"/>
          </w:tcPr>
          <w:p w14:paraId="1DFE766D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4611E43A" w14:textId="77777777" w:rsidR="000B3188" w:rsidRPr="00792A59" w:rsidRDefault="00792A59" w:rsidP="00792A59">
            <w:pPr>
              <w:pStyle w:val="Sectionbodytextbold"/>
              <w:rPr>
                <w:b w:val="0"/>
              </w:rPr>
            </w:pPr>
            <w:r w:rsidRPr="00792A59">
              <w:rPr>
                <w:rStyle w:val="SectionbodytextboldChar"/>
                <w:b/>
              </w:rPr>
              <w:t>Student Teacher</w:t>
            </w:r>
          </w:p>
        </w:tc>
        <w:tc>
          <w:tcPr>
            <w:tcW w:w="1800" w:type="dxa"/>
            <w:gridSpan w:val="2"/>
            <w:vAlign w:val="bottom"/>
          </w:tcPr>
          <w:p w14:paraId="376D5A7D" w14:textId="77777777" w:rsidR="000B3188" w:rsidRDefault="006264FD" w:rsidP="00792A59">
            <w:pPr>
              <w:pStyle w:val="Sectionbodytextbold"/>
            </w:pPr>
            <w:sdt>
              <w:sdtPr>
                <w:id w:val="3644725"/>
                <w:placeholder>
                  <w:docPart w:val="FFD6F0CE03F545DB89F2DE1937EA8ED2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A59">
                  <w:t>2013</w:t>
                </w:r>
              </w:sdtContent>
            </w:sdt>
          </w:p>
        </w:tc>
      </w:tr>
      <w:tr w:rsidR="000B3188" w14:paraId="57A95703" w14:textId="77777777" w:rsidTr="00F06B34">
        <w:trPr>
          <w:jc w:val="center"/>
        </w:trPr>
        <w:tc>
          <w:tcPr>
            <w:tcW w:w="315" w:type="dxa"/>
            <w:vAlign w:val="bottom"/>
          </w:tcPr>
          <w:p w14:paraId="0C62AF45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40EAA256" w14:textId="77777777" w:rsidR="000B3188" w:rsidRDefault="00792A59">
            <w:r w:rsidRPr="00792A59">
              <w:rPr>
                <w:rStyle w:val="SectionbodytextChar"/>
              </w:rPr>
              <w:t>Assisting and teaching beginning band students in music education with theory and music maintenance.</w:t>
            </w:r>
          </w:p>
        </w:tc>
        <w:tc>
          <w:tcPr>
            <w:tcW w:w="1800" w:type="dxa"/>
            <w:gridSpan w:val="2"/>
            <w:vAlign w:val="bottom"/>
          </w:tcPr>
          <w:p w14:paraId="0462A6E5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052464B5" w14:textId="77777777" w:rsidTr="00F06B34">
        <w:trPr>
          <w:jc w:val="center"/>
        </w:trPr>
        <w:tc>
          <w:tcPr>
            <w:tcW w:w="315" w:type="dxa"/>
            <w:vAlign w:val="bottom"/>
          </w:tcPr>
          <w:p w14:paraId="167BF44B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2C57B1CC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3B4C9CB3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64C71A3D" w14:textId="77777777" w:rsidTr="00F06B34">
        <w:trPr>
          <w:jc w:val="center"/>
        </w:trPr>
        <w:tc>
          <w:tcPr>
            <w:tcW w:w="315" w:type="dxa"/>
            <w:vAlign w:val="bottom"/>
          </w:tcPr>
          <w:p w14:paraId="603839E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681193E7" w14:textId="77777777" w:rsidR="000B3188" w:rsidRDefault="00792A59">
            <w:r w:rsidRPr="00792A59">
              <w:rPr>
                <w:rStyle w:val="SectionbodytextChar"/>
              </w:rPr>
              <w:t>Florida A&amp;M University De</w:t>
            </w:r>
            <w:r>
              <w:rPr>
                <w:rStyle w:val="SectionbodytextChar"/>
              </w:rPr>
              <w:t xml:space="preserve">velopmental Research School, </w:t>
            </w:r>
            <w:r w:rsidRPr="00792A59">
              <w:rPr>
                <w:rStyle w:val="SectionbodytextChar"/>
              </w:rPr>
              <w:t>Tallahassee, Florida</w:t>
            </w:r>
          </w:p>
        </w:tc>
        <w:tc>
          <w:tcPr>
            <w:tcW w:w="1800" w:type="dxa"/>
            <w:gridSpan w:val="2"/>
            <w:vAlign w:val="bottom"/>
          </w:tcPr>
          <w:p w14:paraId="0563E7FA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2565CC1A" w14:textId="77777777" w:rsidTr="00F06B34">
        <w:trPr>
          <w:jc w:val="center"/>
        </w:trPr>
        <w:tc>
          <w:tcPr>
            <w:tcW w:w="315" w:type="dxa"/>
            <w:vAlign w:val="bottom"/>
          </w:tcPr>
          <w:p w14:paraId="45468DBF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3EB8AE54" w14:textId="77777777" w:rsidR="000B3188" w:rsidRPr="00792A59" w:rsidRDefault="00792A59" w:rsidP="00792A59">
            <w:pPr>
              <w:pStyle w:val="Sectionbodytextbold"/>
              <w:rPr>
                <w:b w:val="0"/>
              </w:rPr>
            </w:pPr>
            <w:r w:rsidRPr="00792A59">
              <w:rPr>
                <w:rStyle w:val="SectionbodytextboldChar"/>
                <w:b/>
              </w:rPr>
              <w:t>Student Teacher/ Volunteer</w:t>
            </w:r>
          </w:p>
        </w:tc>
        <w:tc>
          <w:tcPr>
            <w:tcW w:w="1800" w:type="dxa"/>
            <w:gridSpan w:val="2"/>
            <w:vAlign w:val="bottom"/>
          </w:tcPr>
          <w:p w14:paraId="4E04B377" w14:textId="77777777" w:rsidR="000B3188" w:rsidRDefault="006264FD" w:rsidP="00792A59">
            <w:pPr>
              <w:pStyle w:val="Sectionbodytextbold"/>
            </w:pPr>
            <w:sdt>
              <w:sdtPr>
                <w:id w:val="3644734"/>
                <w:placeholder>
                  <w:docPart w:val="7A49620C1BD14E52B9BB0A48B3C9BBA0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A59">
                  <w:t>2012</w:t>
                </w:r>
              </w:sdtContent>
            </w:sdt>
          </w:p>
        </w:tc>
      </w:tr>
      <w:tr w:rsidR="000B3188" w14:paraId="2C9687E1" w14:textId="77777777" w:rsidTr="00F06B34">
        <w:trPr>
          <w:jc w:val="center"/>
        </w:trPr>
        <w:tc>
          <w:tcPr>
            <w:tcW w:w="315" w:type="dxa"/>
            <w:vAlign w:val="bottom"/>
          </w:tcPr>
          <w:p w14:paraId="4D53BC30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206766DD" w14:textId="77777777" w:rsidR="000B3188" w:rsidRDefault="00792A59">
            <w:r w:rsidRPr="00792A59">
              <w:rPr>
                <w:rStyle w:val="SectionbodytextChar"/>
              </w:rPr>
              <w:t>Assisted my professor in teaching science lessons</w:t>
            </w:r>
            <w:r>
              <w:rPr>
                <w:rStyle w:val="SectionbodytextChar"/>
              </w:rPr>
              <w:t xml:space="preserve"> for fifth grade students preparing for</w:t>
            </w:r>
            <w:r w:rsidRPr="00792A59">
              <w:rPr>
                <w:rStyle w:val="SectionbodytextChar"/>
              </w:rPr>
              <w:t xml:space="preserve"> the FCAT.</w:t>
            </w:r>
          </w:p>
        </w:tc>
        <w:tc>
          <w:tcPr>
            <w:tcW w:w="1800" w:type="dxa"/>
            <w:gridSpan w:val="2"/>
            <w:vAlign w:val="bottom"/>
          </w:tcPr>
          <w:p w14:paraId="39E1F591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39935E4F" w14:textId="77777777" w:rsidTr="00F06B34">
        <w:trPr>
          <w:jc w:val="center"/>
        </w:trPr>
        <w:tc>
          <w:tcPr>
            <w:tcW w:w="315" w:type="dxa"/>
            <w:vAlign w:val="bottom"/>
          </w:tcPr>
          <w:p w14:paraId="25E7922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3FDF1D6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6D784246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2F0B1D70" w14:textId="77777777" w:rsidTr="00F06B34">
        <w:trPr>
          <w:jc w:val="center"/>
        </w:trPr>
        <w:tc>
          <w:tcPr>
            <w:tcW w:w="315" w:type="dxa"/>
            <w:vAlign w:val="bottom"/>
          </w:tcPr>
          <w:p w14:paraId="6595BF4F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391"/>
              <w:placeholder>
                <w:docPart w:val="2F1AF0B5B90549D79AB4B01F44724FE8"/>
              </w:placeholder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14:paraId="3CD925E5" w14:textId="77777777" w:rsidR="000B3188" w:rsidRDefault="00792A59">
                <w:r w:rsidRPr="00792A59">
                  <w:rPr>
                    <w:rStyle w:val="SectionbodytextChar"/>
                  </w:rPr>
                  <w:t>No</w:t>
                </w:r>
                <w:r>
                  <w:rPr>
                    <w:rStyle w:val="SectionbodytextChar"/>
                  </w:rPr>
                  <w:t xml:space="preserve">rth Florida Christian School, </w:t>
                </w:r>
                <w:r w:rsidRPr="00792A59">
                  <w:rPr>
                    <w:rStyle w:val="SectionbodytextChar"/>
                  </w:rPr>
                  <w:t>Tallahassee, Florida</w:t>
                </w:r>
              </w:p>
            </w:sdtContent>
          </w:sdt>
        </w:tc>
        <w:tc>
          <w:tcPr>
            <w:tcW w:w="1800" w:type="dxa"/>
            <w:gridSpan w:val="2"/>
            <w:vAlign w:val="bottom"/>
          </w:tcPr>
          <w:p w14:paraId="718FA71E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6D0C96F8" w14:textId="77777777" w:rsidTr="00F06B34">
        <w:trPr>
          <w:jc w:val="center"/>
        </w:trPr>
        <w:tc>
          <w:tcPr>
            <w:tcW w:w="315" w:type="dxa"/>
            <w:vAlign w:val="bottom"/>
          </w:tcPr>
          <w:p w14:paraId="58752F1F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229DA582" w14:textId="77777777" w:rsidR="000B3188" w:rsidRDefault="006264FD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4806399"/>
                <w:placeholder>
                  <w:docPart w:val="3D9C083D915E4588ACA9DCB05F7C44A9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792A59" w:rsidRPr="00F06B34">
                  <w:rPr>
                    <w:rStyle w:val="SectionbodytextboldChar"/>
                    <w:b/>
                  </w:rPr>
                  <w:t>Student Observer/Assistant</w:t>
                </w:r>
              </w:sdtContent>
            </w:sdt>
          </w:p>
        </w:tc>
        <w:tc>
          <w:tcPr>
            <w:tcW w:w="1800" w:type="dxa"/>
            <w:gridSpan w:val="2"/>
            <w:vAlign w:val="bottom"/>
          </w:tcPr>
          <w:p w14:paraId="14E33FA0" w14:textId="77777777" w:rsidR="000B3188" w:rsidRDefault="006264FD" w:rsidP="00792A59">
            <w:pPr>
              <w:pStyle w:val="Sectionbodytextbold"/>
            </w:pPr>
            <w:sdt>
              <w:sdtPr>
                <w:id w:val="3645075"/>
                <w:placeholder>
                  <w:docPart w:val="B8C77E789076474B993F195DA2609377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A59">
                  <w:t>2012</w:t>
                </w:r>
              </w:sdtContent>
            </w:sdt>
          </w:p>
        </w:tc>
      </w:tr>
      <w:tr w:rsidR="000B3188" w14:paraId="27B23EAE" w14:textId="77777777" w:rsidTr="00F06B34">
        <w:trPr>
          <w:jc w:val="center"/>
        </w:trPr>
        <w:tc>
          <w:tcPr>
            <w:tcW w:w="315" w:type="dxa"/>
            <w:vAlign w:val="bottom"/>
          </w:tcPr>
          <w:p w14:paraId="17088AA1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463"/>
              <w:placeholder>
                <w:docPart w:val="6FFB084BB7FC4B759EC3931B455DD115"/>
              </w:placeholder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14:paraId="3DBAF092" w14:textId="77777777" w:rsidR="000B3188" w:rsidRDefault="00792A59">
                <w:pPr>
                  <w:rPr>
                    <w:b/>
                    <w:bCs/>
                    <w:caps/>
                    <w:sz w:val="20"/>
                  </w:rPr>
                </w:pPr>
                <w:r w:rsidRPr="00792A59">
                  <w:rPr>
                    <w:rStyle w:val="SectionbodytextChar"/>
                  </w:rPr>
                  <w:t>Assisted the presiding teacher with facilitating instructions and governing classroom policies and procedures.</w:t>
                </w:r>
              </w:p>
            </w:sdtContent>
          </w:sdt>
        </w:tc>
        <w:tc>
          <w:tcPr>
            <w:tcW w:w="1800" w:type="dxa"/>
            <w:gridSpan w:val="2"/>
            <w:vAlign w:val="bottom"/>
          </w:tcPr>
          <w:p w14:paraId="47ABDFB7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1A6D921E" w14:textId="77777777" w:rsidTr="00F06B34">
        <w:trPr>
          <w:jc w:val="center"/>
        </w:trPr>
        <w:tc>
          <w:tcPr>
            <w:tcW w:w="315" w:type="dxa"/>
            <w:vAlign w:val="bottom"/>
          </w:tcPr>
          <w:p w14:paraId="7C1B72D2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4410EBC8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58323D7C" w14:textId="77777777" w:rsidR="000B3188" w:rsidRDefault="000B3188">
            <w:pPr>
              <w:pStyle w:val="ContactInfo"/>
              <w:jc w:val="left"/>
            </w:pPr>
          </w:p>
        </w:tc>
      </w:tr>
      <w:tr w:rsidR="00792A59" w14:paraId="4F1F6B6C" w14:textId="77777777" w:rsidTr="00792A59">
        <w:trPr>
          <w:gridAfter w:val="1"/>
          <w:wAfter w:w="288" w:type="dxa"/>
          <w:jc w:val="center"/>
        </w:trPr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-258761821"/>
              <w:placeholder>
                <w:docPart w:val="0776D47F688E4FAFB88249E72DD5EDF0"/>
              </w:placeholder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14:paraId="788B5B17" w14:textId="77777777" w:rsidR="00792A59" w:rsidRDefault="00792A59" w:rsidP="00792A59">
                <w:r>
                  <w:rPr>
                    <w:rStyle w:val="SectionbodytextChar"/>
                  </w:rPr>
                  <w:t xml:space="preserve">     </w:t>
                </w:r>
                <w:r w:rsidRPr="00792A59">
                  <w:rPr>
                    <w:rStyle w:val="SectionbodytextChar"/>
                  </w:rPr>
                  <w:t>A</w:t>
                </w:r>
                <w:r>
                  <w:rPr>
                    <w:rStyle w:val="SectionbodytextChar"/>
                  </w:rPr>
                  <w:t xml:space="preserve">storia Park Elementary School, </w:t>
                </w:r>
                <w:r w:rsidRPr="00792A59">
                  <w:rPr>
                    <w:rStyle w:val="SectionbodytextChar"/>
                  </w:rPr>
                  <w:t>Tallahassee, Florida</w:t>
                </w:r>
              </w:p>
            </w:sdtContent>
          </w:sdt>
        </w:tc>
        <w:tc>
          <w:tcPr>
            <w:tcW w:w="1800" w:type="dxa"/>
            <w:gridSpan w:val="2"/>
            <w:vAlign w:val="bottom"/>
          </w:tcPr>
          <w:p w14:paraId="15328B87" w14:textId="77777777" w:rsidR="00792A59" w:rsidRDefault="00792A59" w:rsidP="00792A59">
            <w:pPr>
              <w:pStyle w:val="ContactInfo"/>
              <w:jc w:val="left"/>
            </w:pPr>
          </w:p>
        </w:tc>
      </w:tr>
      <w:tr w:rsidR="00792A59" w14:paraId="13A08186" w14:textId="77777777" w:rsidTr="00792A59">
        <w:trPr>
          <w:gridAfter w:val="1"/>
          <w:wAfter w:w="288" w:type="dxa"/>
          <w:jc w:val="center"/>
        </w:trPr>
        <w:tc>
          <w:tcPr>
            <w:tcW w:w="8802" w:type="dxa"/>
            <w:gridSpan w:val="2"/>
            <w:vAlign w:val="bottom"/>
          </w:tcPr>
          <w:p w14:paraId="0368DC9D" w14:textId="77777777" w:rsidR="00792A59" w:rsidRDefault="006264FD" w:rsidP="00792A59">
            <w:pPr>
              <w:pStyle w:val="Sectionbodytextbold"/>
            </w:pPr>
            <w:sdt>
              <w:sdtPr>
                <w:rPr>
                  <w:rStyle w:val="SectionbodytextboldChar"/>
                </w:rPr>
                <w:id w:val="728418056"/>
                <w:placeholder>
                  <w:docPart w:val="05CA5BC2E4AF47359B885876E3FFA644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792A59">
                  <w:rPr>
                    <w:rStyle w:val="SectionbodytextboldChar"/>
                  </w:rPr>
                  <w:t xml:space="preserve">     </w:t>
                </w:r>
                <w:r w:rsidR="00792A59" w:rsidRPr="00F06B34">
                  <w:rPr>
                    <w:rStyle w:val="SectionbodytextboldChar"/>
                    <w:b/>
                  </w:rPr>
                  <w:t>Student Observer/Assistant</w:t>
                </w:r>
              </w:sdtContent>
            </w:sdt>
          </w:p>
        </w:tc>
        <w:tc>
          <w:tcPr>
            <w:tcW w:w="1800" w:type="dxa"/>
            <w:gridSpan w:val="2"/>
            <w:vAlign w:val="bottom"/>
          </w:tcPr>
          <w:p w14:paraId="68E4265C" w14:textId="77777777" w:rsidR="00792A59" w:rsidRDefault="006264FD" w:rsidP="00792A59">
            <w:pPr>
              <w:pStyle w:val="Sectionbodytextbold"/>
            </w:pPr>
            <w:sdt>
              <w:sdtPr>
                <w:id w:val="-207800002"/>
                <w:placeholder>
                  <w:docPart w:val="9BF37A7F4E014B11924F1E028A2FBAC7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A59">
                  <w:t xml:space="preserve">     2011</w:t>
                </w:r>
              </w:sdtContent>
            </w:sdt>
          </w:p>
        </w:tc>
      </w:tr>
      <w:tr w:rsidR="00792A59" w14:paraId="5AB4C5E8" w14:textId="77777777" w:rsidTr="00792A59">
        <w:trPr>
          <w:gridAfter w:val="1"/>
          <w:wAfter w:w="288" w:type="dxa"/>
          <w:jc w:val="center"/>
        </w:trPr>
        <w:tc>
          <w:tcPr>
            <w:tcW w:w="880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1514105130"/>
              <w:placeholder>
                <w:docPart w:val="9457B1443308465F865EDAEBD73F288D"/>
              </w:placeholder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14:paraId="0F95ACF4" w14:textId="77777777" w:rsidR="00792A59" w:rsidRDefault="00792A59" w:rsidP="00792A59">
                <w:pPr>
                  <w:rPr>
                    <w:b/>
                    <w:bCs/>
                    <w:caps/>
                    <w:sz w:val="20"/>
                  </w:rPr>
                </w:pPr>
                <w:r>
                  <w:rPr>
                    <w:rStyle w:val="SectionbodytextChar"/>
                  </w:rPr>
                  <w:t xml:space="preserve">     Assist</w:t>
                </w:r>
                <w:r w:rsidRPr="00792A59">
                  <w:rPr>
                    <w:rStyle w:val="SectionbodytextChar"/>
                  </w:rPr>
                  <w:t xml:space="preserve"> the presiding teacher facilitating instructions and observing diverse ethnicities.</w:t>
                </w:r>
              </w:p>
            </w:sdtContent>
          </w:sdt>
        </w:tc>
        <w:tc>
          <w:tcPr>
            <w:tcW w:w="1800" w:type="dxa"/>
            <w:gridSpan w:val="2"/>
            <w:vAlign w:val="bottom"/>
          </w:tcPr>
          <w:p w14:paraId="7C18B3C0" w14:textId="77777777" w:rsidR="00792A59" w:rsidRDefault="00792A59" w:rsidP="00792A59">
            <w:pPr>
              <w:pStyle w:val="ContactInfo"/>
              <w:jc w:val="left"/>
            </w:pPr>
          </w:p>
        </w:tc>
      </w:tr>
      <w:tr w:rsidR="00792A59" w14:paraId="7130D332" w14:textId="77777777" w:rsidTr="00792A59">
        <w:trPr>
          <w:gridAfter w:val="1"/>
          <w:wAfter w:w="288" w:type="dxa"/>
          <w:jc w:val="center"/>
        </w:trPr>
        <w:tc>
          <w:tcPr>
            <w:tcW w:w="8802" w:type="dxa"/>
            <w:gridSpan w:val="2"/>
            <w:vAlign w:val="bottom"/>
          </w:tcPr>
          <w:p w14:paraId="64194A8B" w14:textId="77777777" w:rsidR="00792A59" w:rsidRDefault="00792A59" w:rsidP="00AA3A21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394D9A9A" w14:textId="77777777" w:rsidR="00792A59" w:rsidRDefault="00792A59" w:rsidP="00AA3A21">
            <w:pPr>
              <w:pStyle w:val="ContactInfo"/>
              <w:jc w:val="left"/>
            </w:pPr>
          </w:p>
        </w:tc>
      </w:tr>
      <w:tr w:rsidR="00792A59" w14:paraId="6F92C046" w14:textId="77777777" w:rsidTr="00792A59">
        <w:trPr>
          <w:gridAfter w:val="1"/>
          <w:wAfter w:w="288" w:type="dxa"/>
          <w:jc w:val="center"/>
        </w:trPr>
        <w:tc>
          <w:tcPr>
            <w:tcW w:w="8802" w:type="dxa"/>
            <w:gridSpan w:val="2"/>
            <w:vAlign w:val="bottom"/>
          </w:tcPr>
          <w:p w14:paraId="7923096A" w14:textId="77777777" w:rsidR="00792A59" w:rsidRDefault="00792A59" w:rsidP="00AA3A21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502D2935" w14:textId="77777777" w:rsidR="00792A59" w:rsidRDefault="00792A59" w:rsidP="00AA3A21">
            <w:pPr>
              <w:pStyle w:val="ContactInfo"/>
              <w:jc w:val="left"/>
            </w:pPr>
          </w:p>
        </w:tc>
      </w:tr>
      <w:tr w:rsidR="00792A59" w14:paraId="29CED7AF" w14:textId="77777777" w:rsidTr="00792A59">
        <w:trPr>
          <w:gridAfter w:val="1"/>
          <w:wAfter w:w="288" w:type="dxa"/>
          <w:jc w:val="center"/>
        </w:trPr>
        <w:tc>
          <w:tcPr>
            <w:tcW w:w="8802" w:type="dxa"/>
            <w:gridSpan w:val="2"/>
            <w:vAlign w:val="bottom"/>
          </w:tcPr>
          <w:p w14:paraId="6BE73E74" w14:textId="77777777" w:rsidR="00792A59" w:rsidRDefault="00792A59" w:rsidP="00AA3A21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2153E041" w14:textId="77777777" w:rsidR="00792A59" w:rsidRDefault="00792A59" w:rsidP="00AA3A21">
            <w:pPr>
              <w:pStyle w:val="ContactInfo"/>
              <w:jc w:val="left"/>
            </w:pPr>
          </w:p>
        </w:tc>
      </w:tr>
      <w:tr w:rsidR="000B3188" w14:paraId="34F21950" w14:textId="77777777" w:rsidTr="00792A59">
        <w:trPr>
          <w:jc w:val="center"/>
        </w:trPr>
        <w:sdt>
          <w:sdtPr>
            <w:rPr>
              <w:rStyle w:val="SectionHeadingChar"/>
            </w:rPr>
            <w:id w:val="3645392"/>
            <w:placeholder>
              <w:docPart w:val="B866A5AFF6114E9491FBC9C62B1A3B08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5"/>
                <w:vAlign w:val="bottom"/>
              </w:tcPr>
              <w:p w14:paraId="7F3525A5" w14:textId="77777777" w:rsidR="000B3188" w:rsidRDefault="0074283B">
                <w:pPr>
                  <w:pStyle w:val="SectionHeading"/>
                </w:pPr>
                <w:r>
                  <w:t>MEMBERSHIPS</w:t>
                </w:r>
              </w:p>
            </w:tc>
          </w:sdtContent>
        </w:sdt>
      </w:tr>
      <w:tr w:rsidR="000B3188" w14:paraId="0BECBE33" w14:textId="77777777" w:rsidTr="00F06B34">
        <w:trPr>
          <w:jc w:val="center"/>
        </w:trPr>
        <w:tc>
          <w:tcPr>
            <w:tcW w:w="315" w:type="dxa"/>
            <w:vAlign w:val="bottom"/>
          </w:tcPr>
          <w:p w14:paraId="46C1DAF8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15FA2BD2" w14:textId="77777777" w:rsidR="00647DA6" w:rsidRDefault="00647DA6" w:rsidP="00647DA6">
            <w:pPr>
              <w:pStyle w:val="Sectionbodytext"/>
            </w:pPr>
          </w:p>
          <w:p w14:paraId="396FD4F5" w14:textId="77777777" w:rsidR="00647DA6" w:rsidRDefault="00647DA6" w:rsidP="00647DA6">
            <w:pPr>
              <w:pStyle w:val="Sectionbodytext"/>
            </w:pPr>
            <w:r>
              <w:t>Kappa Delta Phi International Honor Society in Education (</w:t>
            </w:r>
            <w:r w:rsidR="006264FD">
              <w:t xml:space="preserve">FAMU Chapter </w:t>
            </w:r>
            <w:r>
              <w:t>President</w:t>
            </w:r>
            <w:r w:rsidR="006264FD">
              <w:t xml:space="preserve"> 2013</w:t>
            </w:r>
            <w:r>
              <w:t>)</w:t>
            </w:r>
          </w:p>
          <w:p w14:paraId="1249814A" w14:textId="77777777" w:rsidR="00647DA6" w:rsidRDefault="00647DA6" w:rsidP="00647DA6">
            <w:pPr>
              <w:pStyle w:val="Sectionbodytext"/>
            </w:pPr>
            <w:r>
              <w:t>Phi Delta Kappa, International</w:t>
            </w:r>
            <w:r w:rsidR="006264FD">
              <w:t xml:space="preserve"> (2013)</w:t>
            </w:r>
          </w:p>
          <w:p w14:paraId="28F1B5E5" w14:textId="77777777" w:rsidR="00647DA6" w:rsidRDefault="00647DA6" w:rsidP="00647DA6">
            <w:pPr>
              <w:pStyle w:val="Sectionbodytext"/>
            </w:pPr>
            <w:r>
              <w:t>National Education Association</w:t>
            </w:r>
            <w:r w:rsidR="006264FD">
              <w:t xml:space="preserve"> (2013)</w:t>
            </w:r>
          </w:p>
          <w:p w14:paraId="5BDBED01" w14:textId="77777777" w:rsidR="00647DA6" w:rsidRDefault="00647DA6" w:rsidP="00647DA6">
            <w:pPr>
              <w:pStyle w:val="Sectionbodytext"/>
            </w:pPr>
            <w:r>
              <w:t xml:space="preserve">Student Florida Education Association </w:t>
            </w:r>
            <w:r w:rsidR="006264FD">
              <w:t xml:space="preserve"> (2011-2013)</w:t>
            </w:r>
            <w:r>
              <w:t>(Communications Chair)</w:t>
            </w:r>
          </w:p>
          <w:p w14:paraId="1F201EE6" w14:textId="77777777" w:rsidR="00647DA6" w:rsidRDefault="006264FD" w:rsidP="00647DA6">
            <w:pPr>
              <w:pStyle w:val="Sectionbodytext"/>
            </w:pPr>
            <w:r>
              <w:t>Graduate Studies Scholar (2011-2013</w:t>
            </w:r>
            <w:r w:rsidR="00647DA6">
              <w:t>)</w:t>
            </w:r>
          </w:p>
          <w:p w14:paraId="2E4E27BC" w14:textId="77777777" w:rsidR="00647DA6" w:rsidRDefault="00647DA6" w:rsidP="00647DA6">
            <w:pPr>
              <w:pStyle w:val="Sectionbodytext"/>
            </w:pPr>
            <w:r>
              <w:t>National Council for Negro Women (2012)</w:t>
            </w:r>
          </w:p>
          <w:p w14:paraId="07572A65" w14:textId="77777777" w:rsidR="000B3188" w:rsidRDefault="00647DA6" w:rsidP="00647DA6">
            <w:pPr>
              <w:pStyle w:val="Sectionbodytext"/>
            </w:pPr>
            <w:r>
              <w:t>Tau Beta Sigma National Ho</w:t>
            </w:r>
            <w:r w:rsidR="008653AE">
              <w:t>norary Band Sorority</w:t>
            </w:r>
            <w:r w:rsidR="006264FD">
              <w:t xml:space="preserve"> (2011)</w:t>
            </w:r>
            <w:bookmarkStart w:id="0" w:name="_GoBack"/>
            <w:bookmarkEnd w:id="0"/>
            <w:r w:rsidR="008653AE">
              <w:t xml:space="preserve"> (Secretary)</w:t>
            </w:r>
            <w:r w:rsidR="006264FD">
              <w:t xml:space="preserve"> </w:t>
            </w:r>
          </w:p>
        </w:tc>
        <w:tc>
          <w:tcPr>
            <w:tcW w:w="1800" w:type="dxa"/>
            <w:gridSpan w:val="2"/>
            <w:vAlign w:val="bottom"/>
          </w:tcPr>
          <w:p w14:paraId="36022907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6126B6C3" w14:textId="77777777" w:rsidTr="00F06B34">
        <w:trPr>
          <w:trHeight w:val="37"/>
          <w:jc w:val="center"/>
        </w:trPr>
        <w:tc>
          <w:tcPr>
            <w:tcW w:w="315" w:type="dxa"/>
            <w:vAlign w:val="bottom"/>
          </w:tcPr>
          <w:p w14:paraId="1449570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5C9CCA10" w14:textId="77777777" w:rsidR="000B3188" w:rsidRDefault="000B3188">
            <w:pPr>
              <w:pStyle w:val="Sectionbodytext"/>
            </w:pPr>
          </w:p>
        </w:tc>
        <w:tc>
          <w:tcPr>
            <w:tcW w:w="1800" w:type="dxa"/>
            <w:gridSpan w:val="2"/>
            <w:vAlign w:val="bottom"/>
          </w:tcPr>
          <w:p w14:paraId="0600A0D5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0CC560A5" w14:textId="77777777" w:rsidTr="00F06B34">
        <w:trPr>
          <w:jc w:val="center"/>
        </w:trPr>
        <w:tc>
          <w:tcPr>
            <w:tcW w:w="315" w:type="dxa"/>
            <w:vAlign w:val="bottom"/>
          </w:tcPr>
          <w:p w14:paraId="253E373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5ED869A1" w14:textId="77777777" w:rsidR="000B3188" w:rsidRDefault="000B3188">
            <w:pPr>
              <w:pStyle w:val="Sectionbodytext"/>
            </w:pPr>
          </w:p>
        </w:tc>
        <w:tc>
          <w:tcPr>
            <w:tcW w:w="1800" w:type="dxa"/>
            <w:gridSpan w:val="2"/>
            <w:vAlign w:val="bottom"/>
          </w:tcPr>
          <w:p w14:paraId="2F5937FB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62B38AF3" w14:textId="77777777" w:rsidTr="00792A59">
        <w:trPr>
          <w:jc w:val="center"/>
        </w:trPr>
        <w:sdt>
          <w:sdtPr>
            <w:rPr>
              <w:rStyle w:val="SectionHeadingChar"/>
            </w:rPr>
            <w:id w:val="3645757"/>
            <w:placeholder>
              <w:docPart w:val="54B12455178A47BDA38A0A75419CA665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890" w:type="dxa"/>
                <w:gridSpan w:val="5"/>
                <w:vAlign w:val="bottom"/>
              </w:tcPr>
              <w:p w14:paraId="0B193FDC" w14:textId="77777777" w:rsidR="000B3188" w:rsidRDefault="0074283B">
                <w:pPr>
                  <w:pStyle w:val="SectionHeading"/>
                </w:pPr>
                <w:r>
                  <w:rPr>
                    <w:rStyle w:val="PlaceholderText"/>
                    <w:color w:val="595959" w:themeColor="text1" w:themeTint="A6"/>
                  </w:rPr>
                  <w:t>REFERENCES</w:t>
                </w:r>
              </w:p>
            </w:tc>
          </w:sdtContent>
        </w:sdt>
      </w:tr>
      <w:tr w:rsidR="000B3188" w14:paraId="520FE6FF" w14:textId="77777777" w:rsidTr="00F06B34">
        <w:trPr>
          <w:jc w:val="center"/>
        </w:trPr>
        <w:tc>
          <w:tcPr>
            <w:tcW w:w="315" w:type="dxa"/>
            <w:vAlign w:val="bottom"/>
          </w:tcPr>
          <w:p w14:paraId="1CE676AE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5063A1FD" w14:textId="77777777" w:rsidR="000B3188" w:rsidRDefault="006264FD">
            <w:pPr>
              <w:pStyle w:val="Sectionbodytext"/>
            </w:pPr>
            <w:sdt>
              <w:sdtPr>
                <w:rPr>
                  <w:rStyle w:val="SectionbodytextChar"/>
                </w:rPr>
                <w:id w:val="3645724"/>
                <w:placeholder>
                  <w:docPart w:val="187E077F29AA4A53BC8C39D0AB5BE7F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4283B">
                  <w:t>References available upon request</w:t>
                </w:r>
              </w:sdtContent>
            </w:sdt>
            <w:r w:rsidR="008653AE">
              <w:rPr>
                <w:rStyle w:val="SectionbodytextChar"/>
              </w:rPr>
              <w:t>.</w:t>
            </w:r>
          </w:p>
        </w:tc>
        <w:tc>
          <w:tcPr>
            <w:tcW w:w="1800" w:type="dxa"/>
            <w:gridSpan w:val="2"/>
            <w:vAlign w:val="bottom"/>
          </w:tcPr>
          <w:p w14:paraId="194A4A45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7BE217DF" w14:textId="77777777" w:rsidTr="00F06B34">
        <w:trPr>
          <w:jc w:val="center"/>
        </w:trPr>
        <w:tc>
          <w:tcPr>
            <w:tcW w:w="315" w:type="dxa"/>
            <w:vAlign w:val="bottom"/>
          </w:tcPr>
          <w:p w14:paraId="471DABBD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5852491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67CB434F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001C62CF" w14:textId="77777777" w:rsidTr="00F06B34">
        <w:trPr>
          <w:jc w:val="center"/>
        </w:trPr>
        <w:tc>
          <w:tcPr>
            <w:tcW w:w="315" w:type="dxa"/>
            <w:vAlign w:val="bottom"/>
          </w:tcPr>
          <w:p w14:paraId="2BBAAE9D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33C98664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55357D7F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23CB8950" w14:textId="77777777" w:rsidTr="00F06B34">
        <w:trPr>
          <w:jc w:val="center"/>
        </w:trPr>
        <w:tc>
          <w:tcPr>
            <w:tcW w:w="315" w:type="dxa"/>
            <w:vAlign w:val="bottom"/>
          </w:tcPr>
          <w:p w14:paraId="5C07415D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1D63866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0E27B15A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461A7D66" w14:textId="77777777" w:rsidTr="00F06B34">
        <w:trPr>
          <w:jc w:val="center"/>
        </w:trPr>
        <w:tc>
          <w:tcPr>
            <w:tcW w:w="315" w:type="dxa"/>
            <w:vAlign w:val="bottom"/>
          </w:tcPr>
          <w:p w14:paraId="525F7DB4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346652B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547FCE4F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65B713E2" w14:textId="77777777" w:rsidTr="00F06B34">
        <w:trPr>
          <w:jc w:val="center"/>
        </w:trPr>
        <w:tc>
          <w:tcPr>
            <w:tcW w:w="315" w:type="dxa"/>
            <w:vAlign w:val="bottom"/>
          </w:tcPr>
          <w:p w14:paraId="01497D9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7B639A90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372D738F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42B3DCB4" w14:textId="77777777" w:rsidTr="00F06B34">
        <w:trPr>
          <w:jc w:val="center"/>
        </w:trPr>
        <w:tc>
          <w:tcPr>
            <w:tcW w:w="315" w:type="dxa"/>
            <w:vAlign w:val="bottom"/>
          </w:tcPr>
          <w:p w14:paraId="3B82A44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1DE46C0B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5F11A355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6D8C8BB7" w14:textId="77777777" w:rsidTr="00F06B34">
        <w:trPr>
          <w:jc w:val="center"/>
        </w:trPr>
        <w:tc>
          <w:tcPr>
            <w:tcW w:w="315" w:type="dxa"/>
            <w:vAlign w:val="bottom"/>
          </w:tcPr>
          <w:p w14:paraId="0926C3A7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2F2CA47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5EAEA8BF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48CAC0A4" w14:textId="77777777" w:rsidTr="00F06B34">
        <w:trPr>
          <w:jc w:val="center"/>
        </w:trPr>
        <w:tc>
          <w:tcPr>
            <w:tcW w:w="315" w:type="dxa"/>
            <w:vAlign w:val="bottom"/>
          </w:tcPr>
          <w:p w14:paraId="43D8CDA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6F55BE41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4770ADDD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29D3D4A5" w14:textId="77777777" w:rsidTr="00F06B34">
        <w:trPr>
          <w:jc w:val="center"/>
        </w:trPr>
        <w:tc>
          <w:tcPr>
            <w:tcW w:w="315" w:type="dxa"/>
            <w:vAlign w:val="bottom"/>
          </w:tcPr>
          <w:p w14:paraId="254D26C0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1BD45F0E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3D4F649E" w14:textId="77777777" w:rsidR="000B3188" w:rsidRDefault="000B3188">
            <w:pPr>
              <w:pStyle w:val="ContactInfo"/>
              <w:jc w:val="left"/>
            </w:pPr>
          </w:p>
        </w:tc>
      </w:tr>
      <w:tr w:rsidR="000B3188" w14:paraId="7A55CE06" w14:textId="77777777" w:rsidTr="00F06B34">
        <w:trPr>
          <w:jc w:val="center"/>
        </w:trPr>
        <w:tc>
          <w:tcPr>
            <w:tcW w:w="315" w:type="dxa"/>
            <w:vAlign w:val="bottom"/>
          </w:tcPr>
          <w:p w14:paraId="3E919037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775" w:type="dxa"/>
            <w:gridSpan w:val="2"/>
            <w:vAlign w:val="bottom"/>
          </w:tcPr>
          <w:p w14:paraId="7156526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800" w:type="dxa"/>
            <w:gridSpan w:val="2"/>
            <w:vAlign w:val="bottom"/>
          </w:tcPr>
          <w:p w14:paraId="17A399F3" w14:textId="77777777" w:rsidR="000B3188" w:rsidRDefault="000B3188">
            <w:pPr>
              <w:pStyle w:val="ContactInfo"/>
              <w:jc w:val="left"/>
            </w:pPr>
          </w:p>
        </w:tc>
      </w:tr>
    </w:tbl>
    <w:p w14:paraId="48CDB8B6" w14:textId="77777777" w:rsidR="000B3188" w:rsidRDefault="000B3188" w:rsidP="00976B7C"/>
    <w:sectPr w:rsidR="000B3188" w:rsidSect="007D4B79">
      <w:headerReference w:type="default" r:id="rId8"/>
      <w:footerReference w:type="even" r:id="rId9"/>
      <w:footerReference w:type="default" r:id="rId10"/>
      <w:pgSz w:w="12240" w:h="15840" w:code="1"/>
      <w:pgMar w:top="3150" w:right="720" w:bottom="108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46AC" w14:textId="77777777" w:rsidR="00590A75" w:rsidRDefault="00590A75">
      <w:pPr>
        <w:spacing w:after="0" w:line="240" w:lineRule="auto"/>
      </w:pPr>
      <w:r>
        <w:separator/>
      </w:r>
    </w:p>
    <w:p w14:paraId="16D00B8E" w14:textId="77777777" w:rsidR="00590A75" w:rsidRDefault="00590A75"/>
  </w:endnote>
  <w:endnote w:type="continuationSeparator" w:id="0">
    <w:p w14:paraId="3882C517" w14:textId="77777777" w:rsidR="00590A75" w:rsidRDefault="00590A75">
      <w:pPr>
        <w:spacing w:after="0" w:line="240" w:lineRule="auto"/>
      </w:pPr>
      <w:r>
        <w:continuationSeparator/>
      </w:r>
    </w:p>
    <w:p w14:paraId="0BCFC3B9" w14:textId="77777777" w:rsidR="00590A75" w:rsidRDefault="00590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678"/>
      <w:docPartObj>
        <w:docPartGallery w:val="Page Numbers (Bottom of Page)"/>
        <w:docPartUnique/>
      </w:docPartObj>
    </w:sdtPr>
    <w:sdtEndPr/>
    <w:sdtContent>
      <w:p w14:paraId="616E16A7" w14:textId="77777777" w:rsidR="000B3188" w:rsidRDefault="006019B2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653"/>
      <w:docPartObj>
        <w:docPartGallery w:val="Page Numbers (Bottom of Page)"/>
        <w:docPartUnique/>
      </w:docPartObj>
    </w:sdtPr>
    <w:sdtEndPr/>
    <w:sdtContent>
      <w:p w14:paraId="46AD8B74" w14:textId="77777777" w:rsidR="00292511" w:rsidRPr="007D4B79" w:rsidRDefault="006019B2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F3C3" w14:textId="77777777" w:rsidR="00590A75" w:rsidRDefault="00590A75">
      <w:pPr>
        <w:spacing w:after="0" w:line="240" w:lineRule="auto"/>
      </w:pPr>
      <w:r>
        <w:separator/>
      </w:r>
    </w:p>
    <w:p w14:paraId="3F1B4AEB" w14:textId="77777777" w:rsidR="00590A75" w:rsidRDefault="00590A75"/>
  </w:footnote>
  <w:footnote w:type="continuationSeparator" w:id="0">
    <w:p w14:paraId="0625F009" w14:textId="77777777" w:rsidR="00590A75" w:rsidRDefault="00590A75">
      <w:pPr>
        <w:spacing w:after="0" w:line="240" w:lineRule="auto"/>
      </w:pPr>
      <w:r>
        <w:continuationSeparator/>
      </w:r>
    </w:p>
    <w:p w14:paraId="7876340D" w14:textId="77777777" w:rsidR="00590A75" w:rsidRDefault="00590A7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0804F" w14:textId="77777777" w:rsidR="000B3188" w:rsidRPr="007D4B79" w:rsidRDefault="00F06B34" w:rsidP="007D4B79">
    <w:pPr>
      <w:pStyle w:val="YourNam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E15AA7" wp14:editId="5C5F8EC2">
              <wp:simplePos x="0" y="0"/>
              <wp:positionH relativeFrom="margin">
                <wp:posOffset>-54610</wp:posOffset>
              </wp:positionH>
              <wp:positionV relativeFrom="paragraph">
                <wp:posOffset>1294765</wp:posOffset>
              </wp:positionV>
              <wp:extent cx="6939915" cy="7990840"/>
              <wp:effectExtent l="2540" t="8890" r="1270" b="127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9915" cy="7990840"/>
                      </a:xfrm>
                      <a:custGeom>
                        <a:avLst/>
                        <a:gdLst>
                          <a:gd name="T0" fmla="*/ 0 w 11098"/>
                          <a:gd name="T1" fmla="*/ 249 h 12745"/>
                          <a:gd name="T2" fmla="*/ 0 w 11098"/>
                          <a:gd name="T3" fmla="*/ 245 h 12745"/>
                          <a:gd name="T4" fmla="*/ 1 w 11098"/>
                          <a:gd name="T5" fmla="*/ 229 h 12745"/>
                          <a:gd name="T6" fmla="*/ 8 w 11098"/>
                          <a:gd name="T7" fmla="*/ 197 h 12745"/>
                          <a:gd name="T8" fmla="*/ 19 w 11098"/>
                          <a:gd name="T9" fmla="*/ 161 h 12745"/>
                          <a:gd name="T10" fmla="*/ 32 w 11098"/>
                          <a:gd name="T11" fmla="*/ 133 h 12745"/>
                          <a:gd name="T12" fmla="*/ 42 w 11098"/>
                          <a:gd name="T13" fmla="*/ 113 h 12745"/>
                          <a:gd name="T14" fmla="*/ 55 w 11098"/>
                          <a:gd name="T15" fmla="*/ 94 h 12745"/>
                          <a:gd name="T16" fmla="*/ 69 w 11098"/>
                          <a:gd name="T17" fmla="*/ 77 h 12745"/>
                          <a:gd name="T18" fmla="*/ 85 w 11098"/>
                          <a:gd name="T19" fmla="*/ 61 h 12745"/>
                          <a:gd name="T20" fmla="*/ 105 w 11098"/>
                          <a:gd name="T21" fmla="*/ 47 h 12745"/>
                          <a:gd name="T22" fmla="*/ 126 w 11098"/>
                          <a:gd name="T23" fmla="*/ 33 h 12745"/>
                          <a:gd name="T24" fmla="*/ 149 w 11098"/>
                          <a:gd name="T25" fmla="*/ 23 h 12745"/>
                          <a:gd name="T26" fmla="*/ 174 w 11098"/>
                          <a:gd name="T27" fmla="*/ 13 h 12745"/>
                          <a:gd name="T28" fmla="*/ 203 w 11098"/>
                          <a:gd name="T29" fmla="*/ 9 h 12745"/>
                          <a:gd name="T30" fmla="*/ 226 w 11098"/>
                          <a:gd name="T31" fmla="*/ 8 h 12745"/>
                          <a:gd name="T32" fmla="*/ 233 w 11098"/>
                          <a:gd name="T33" fmla="*/ 8 h 12745"/>
                          <a:gd name="T34" fmla="*/ 11098 w 11098"/>
                          <a:gd name="T35" fmla="*/ 49 h 12745"/>
                          <a:gd name="T36" fmla="*/ 233 w 11098"/>
                          <a:gd name="T37" fmla="*/ 65 h 12745"/>
                          <a:gd name="T38" fmla="*/ 219 w 11098"/>
                          <a:gd name="T39" fmla="*/ 65 h 12745"/>
                          <a:gd name="T40" fmla="*/ 196 w 11098"/>
                          <a:gd name="T41" fmla="*/ 68 h 12745"/>
                          <a:gd name="T42" fmla="*/ 174 w 11098"/>
                          <a:gd name="T43" fmla="*/ 73 h 12745"/>
                          <a:gd name="T44" fmla="*/ 156 w 11098"/>
                          <a:gd name="T45" fmla="*/ 80 h 12745"/>
                          <a:gd name="T46" fmla="*/ 137 w 11098"/>
                          <a:gd name="T47" fmla="*/ 89 h 12745"/>
                          <a:gd name="T48" fmla="*/ 122 w 11098"/>
                          <a:gd name="T49" fmla="*/ 101 h 12745"/>
                          <a:gd name="T50" fmla="*/ 107 w 11098"/>
                          <a:gd name="T51" fmla="*/ 113 h 12745"/>
                          <a:gd name="T52" fmla="*/ 95 w 11098"/>
                          <a:gd name="T53" fmla="*/ 126 h 12745"/>
                          <a:gd name="T54" fmla="*/ 85 w 11098"/>
                          <a:gd name="T55" fmla="*/ 141 h 12745"/>
                          <a:gd name="T56" fmla="*/ 68 w 11098"/>
                          <a:gd name="T57" fmla="*/ 170 h 12745"/>
                          <a:gd name="T58" fmla="*/ 56 w 11098"/>
                          <a:gd name="T59" fmla="*/ 199 h 12745"/>
                          <a:gd name="T60" fmla="*/ 49 w 11098"/>
                          <a:gd name="T61" fmla="*/ 225 h 12745"/>
                          <a:gd name="T62" fmla="*/ 47 w 11098"/>
                          <a:gd name="T63" fmla="*/ 245 h 12745"/>
                          <a:gd name="T64" fmla="*/ 47 w 11098"/>
                          <a:gd name="T65" fmla="*/ 249 h 12745"/>
                          <a:gd name="T66" fmla="*/ 51 w 11098"/>
                          <a:gd name="T67" fmla="*/ 12745 h 127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6">
                              <a:lumMod val="60000"/>
                              <a:lumOff val="40000"/>
                              <a:alpha val="64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  <a:gamma/>
                              <a:tint val="9412"/>
                              <a:invGamma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3095DDA" id="Freeform 2" o:spid="_x0000_s1026" style="position:absolute;margin-left:-4.3pt;margin-top:101.95pt;width:546.45pt;height:629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<v:fill opacity="41943f" color2="#fabf8f [1945]" rotate="t" angle="45" focus="100%" type="gradient"/>
              <v:path arrowok="t" o:connecttype="custom" o:connectlocs="0,156118;0,153610;625,143578;5003,123515;11881,100944;20011,83388;26264,70849;34393,58936;43148,48277;53153,38246;65660,29468;78792,20690;93174,14421;108807,8151;126942,5643;141325,5016;145702,5016;6939915,30722;145702,40754;136947,40754;122565,42635;108807,45769;97552,50158;85670,55801;76290,63325;66910,70849;59406,78999;53153,88404;42522,106586;35018,124769;30641,141070;29391,153610;29391,156118;31892,7990840" o:connectangles="0,0,0,0,0,0,0,0,0,0,0,0,0,0,0,0,0,0,0,0,0,0,0,0,0,0,0,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F49D5D" wp14:editId="3B45E069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72325" cy="1231265"/>
              <wp:effectExtent l="0" t="4445" r="9525" b="254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2325" cy="1231265"/>
                      </a:xfrm>
                      <a:custGeom>
                        <a:avLst/>
                        <a:gdLst>
                          <a:gd name="T0" fmla="*/ 11295 w 11295"/>
                          <a:gd name="T1" fmla="*/ 0 h 2356"/>
                          <a:gd name="T2" fmla="*/ 0 w 11295"/>
                          <a:gd name="T3" fmla="*/ 0 h 2356"/>
                          <a:gd name="T4" fmla="*/ 0 w 11295"/>
                          <a:gd name="T5" fmla="*/ 2356 h 2356"/>
                          <a:gd name="T6" fmla="*/ 2131 w 11295"/>
                          <a:gd name="T7" fmla="*/ 523 h 2356"/>
                          <a:gd name="T8" fmla="*/ 8827 w 11295"/>
                          <a:gd name="T9" fmla="*/ 766 h 2356"/>
                          <a:gd name="T10" fmla="*/ 11295 w 11295"/>
                          <a:gd name="T11" fmla="*/ 0 h 23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4">
                              <a:lumMod val="40000"/>
                              <a:lumOff val="60000"/>
                              <a:alpha val="42999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  <a:gamma/>
                              <a:tint val="0"/>
                              <a:invGamma/>
                              <a:alpha val="17999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DDB544" id="Freeform 1" o:spid="_x0000_s1026" style="position:absolute;margin-left:0;margin-top:-13.15pt;width:564.75pt;height:96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" path="m11295,c11295,,5647,,,,,,18,2131,,2356,1066,2300,660,788,2131,523,3631,330,7300,853,8827,766,10354,679,10781,160,11295,xe" fillcolor="#ccc0d9 [1303]" stroked="f">
              <v:fill opacity="28179f" color2="#ccc0d9 [1303]" o:opacity2="11795f" rotate="t" focus="100%" type="gradient"/>
              <v:path arrowok="t" o:connecttype="custom" o:connectlocs="7172325,0;0,0;0,1231265;1353185,273324;5605145,400318;7172325,0" o:connectangles="0,0,0,0,0,0"/>
              <w10:wrap anchorx="margin"/>
            </v:shape>
          </w:pict>
        </mc:Fallback>
      </mc:AlternateContent>
    </w:r>
    <w:sdt>
      <w:sdtPr>
        <w:alias w:val="Author"/>
        <w:tag w:val="Author"/>
        <w:id w:val="3644617"/>
        <w:placeholder>
          <w:docPart w:val="445342796718446EA0CC7F3CB116882E"/>
        </w:placeholder>
      </w:sdtPr>
      <w:sdtEndPr/>
      <w:sdtContent>
        <w:r w:rsidR="00A13230">
          <w:t>Corinthia A. MYRICK</w:t>
        </w:r>
      </w:sdtContent>
    </w:sdt>
  </w:p>
  <w:sdt>
    <w:sdtPr>
      <w:rPr>
        <w:rStyle w:val="ContactInfoChar"/>
        <w:b/>
      </w:rPr>
      <w:id w:val="3644619"/>
      <w:placeholder>
        <w:docPart w:val="66EA72481C2B4E948A50B3726B6FDA4B"/>
      </w:placeholder>
    </w:sdtPr>
    <w:sdtEndPr>
      <w:rPr>
        <w:rStyle w:val="DefaultParagraphFont"/>
      </w:rPr>
    </w:sdtEndPr>
    <w:sdtContent>
      <w:p w14:paraId="3CE718A3" w14:textId="77777777" w:rsidR="000B3188" w:rsidRDefault="00A13230">
        <w:pPr>
          <w:pStyle w:val="ContactInfo"/>
        </w:pPr>
        <w:r>
          <w:rPr>
            <w:rStyle w:val="ContactInfoChar"/>
            <w:b/>
          </w:rPr>
          <w:t>770-286-2848</w:t>
        </w:r>
      </w:p>
    </w:sdtContent>
  </w:sdt>
  <w:sdt>
    <w:sdtPr>
      <w:rPr>
        <w:rStyle w:val="ContactInfoChar"/>
        <w:b/>
      </w:rPr>
      <w:id w:val="3644620"/>
      <w:placeholder>
        <w:docPart w:val="18E026DC6D614A8FBADB26814044ACD3"/>
      </w:placeholder>
    </w:sdtPr>
    <w:sdtEndPr>
      <w:rPr>
        <w:rStyle w:val="DefaultParagraphFont"/>
      </w:rPr>
    </w:sdtEndPr>
    <w:sdtContent>
      <w:p w14:paraId="08A8F910" w14:textId="77777777" w:rsidR="000B3188" w:rsidRDefault="00A13230">
        <w:pPr>
          <w:pStyle w:val="ContactInfo"/>
        </w:pPr>
        <w:r>
          <w:rPr>
            <w:rStyle w:val="ContactInfoChar"/>
            <w:b/>
          </w:rPr>
          <w:t>corinthia.myrick@yahoo.com</w:t>
        </w:r>
      </w:p>
    </w:sdtContent>
  </w:sdt>
  <w:p w14:paraId="5567981A" w14:textId="77777777" w:rsidR="000B3188" w:rsidRDefault="000B3188">
    <w:pPr>
      <w:pStyle w:val="ContactInf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30"/>
    <w:rsid w:val="00046FA9"/>
    <w:rsid w:val="00093948"/>
    <w:rsid w:val="000B3188"/>
    <w:rsid w:val="00292511"/>
    <w:rsid w:val="002F4B32"/>
    <w:rsid w:val="003B7EF7"/>
    <w:rsid w:val="004448BC"/>
    <w:rsid w:val="00590A75"/>
    <w:rsid w:val="006019B2"/>
    <w:rsid w:val="00610B66"/>
    <w:rsid w:val="006264FD"/>
    <w:rsid w:val="006439CB"/>
    <w:rsid w:val="00647DA6"/>
    <w:rsid w:val="0074283B"/>
    <w:rsid w:val="00792A59"/>
    <w:rsid w:val="007D4B79"/>
    <w:rsid w:val="00845738"/>
    <w:rsid w:val="008551C7"/>
    <w:rsid w:val="008653AE"/>
    <w:rsid w:val="00976B7C"/>
    <w:rsid w:val="00983B4C"/>
    <w:rsid w:val="00985323"/>
    <w:rsid w:val="009F49BC"/>
    <w:rsid w:val="00A04D96"/>
    <w:rsid w:val="00A13230"/>
    <w:rsid w:val="00C0554E"/>
    <w:rsid w:val="00C567FA"/>
    <w:rsid w:val="00D21CF3"/>
    <w:rsid w:val="00E803B6"/>
    <w:rsid w:val="00F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232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56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</w:rPr>
  </w:style>
  <w:style w:type="paragraph" w:styleId="Header">
    <w:name w:val="header"/>
    <w:basedOn w:val="Normal"/>
    <w:link w:val="HeaderChar"/>
    <w:uiPriority w:val="99"/>
    <w:unhideWhenUsed/>
    <w:rsid w:val="000B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0B3188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Heading"/>
    <w:link w:val="SectionHeadingChar"/>
    <w:qFormat/>
    <w:rsid w:val="00976B7C"/>
    <w:pPr>
      <w:spacing w:before="120" w:after="0"/>
    </w:pPr>
    <w:rPr>
      <w:rFonts w:asciiTheme="majorHAnsi" w:hAnsiTheme="majorHAnsi"/>
      <w:b/>
      <w:caps/>
      <w:color w:val="595959" w:themeColor="text1" w:themeTint="A6"/>
    </w:rPr>
  </w:style>
  <w:style w:type="character" w:customStyle="1" w:styleId="SectionHeadingChar">
    <w:name w:val="SectionHeading Char"/>
    <w:basedOn w:val="DefaultParagraphFont"/>
    <w:link w:val="SectionHeading"/>
    <w:rsid w:val="00976B7C"/>
    <w:rPr>
      <w:rFonts w:asciiTheme="majorHAnsi" w:hAnsiTheme="majorHAnsi"/>
      <w:b/>
      <w:caps/>
      <w:color w:val="595959" w:themeColor="text1" w:themeTint="A6"/>
    </w:r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Publications">
    <w:name w:val="Publications"/>
    <w:basedOn w:val="Normal"/>
    <w:link w:val="PublicationsChar"/>
    <w:qFormat/>
    <w:rsid w:val="000B3188"/>
    <w:pPr>
      <w:spacing w:after="0" w:line="264" w:lineRule="auto"/>
      <w:ind w:left="288"/>
      <w:outlineLvl w:val="2"/>
    </w:pPr>
    <w:rPr>
      <w:i/>
      <w:color w:val="0D0D0D" w:themeColor="text1" w:themeTint="F2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character" w:customStyle="1" w:styleId="PublicationsChar">
    <w:name w:val="Publications Char"/>
    <w:basedOn w:val="DefaultParagraphFont"/>
    <w:link w:val="Publications"/>
    <w:rsid w:val="000B3188"/>
    <w:rPr>
      <w:i/>
      <w:color w:val="0D0D0D" w:themeColor="text1" w:themeTint="F2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56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</w:rPr>
  </w:style>
  <w:style w:type="paragraph" w:styleId="Header">
    <w:name w:val="header"/>
    <w:basedOn w:val="Normal"/>
    <w:link w:val="HeaderChar"/>
    <w:uiPriority w:val="99"/>
    <w:unhideWhenUsed/>
    <w:rsid w:val="000B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0B3188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Heading"/>
    <w:link w:val="SectionHeadingChar"/>
    <w:qFormat/>
    <w:rsid w:val="00976B7C"/>
    <w:pPr>
      <w:spacing w:before="120" w:after="0"/>
    </w:pPr>
    <w:rPr>
      <w:rFonts w:asciiTheme="majorHAnsi" w:hAnsiTheme="majorHAnsi"/>
      <w:b/>
      <w:caps/>
      <w:color w:val="595959" w:themeColor="text1" w:themeTint="A6"/>
    </w:rPr>
  </w:style>
  <w:style w:type="character" w:customStyle="1" w:styleId="SectionHeadingChar">
    <w:name w:val="SectionHeading Char"/>
    <w:basedOn w:val="DefaultParagraphFont"/>
    <w:link w:val="SectionHeading"/>
    <w:rsid w:val="00976B7C"/>
    <w:rPr>
      <w:rFonts w:asciiTheme="majorHAnsi" w:hAnsiTheme="majorHAnsi"/>
      <w:b/>
      <w:caps/>
      <w:color w:val="595959" w:themeColor="text1" w:themeTint="A6"/>
    </w:r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Publications">
    <w:name w:val="Publications"/>
    <w:basedOn w:val="Normal"/>
    <w:link w:val="PublicationsChar"/>
    <w:qFormat/>
    <w:rsid w:val="000B3188"/>
    <w:pPr>
      <w:spacing w:after="0" w:line="264" w:lineRule="auto"/>
      <w:ind w:left="288"/>
      <w:outlineLvl w:val="2"/>
    </w:pPr>
    <w:rPr>
      <w:i/>
      <w:color w:val="0D0D0D" w:themeColor="text1" w:themeTint="F2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character" w:customStyle="1" w:styleId="PublicationsChar">
    <w:name w:val="Publications Char"/>
    <w:basedOn w:val="DefaultParagraphFont"/>
    <w:link w:val="Publications"/>
    <w:rsid w:val="000B3188"/>
    <w:rPr>
      <w:i/>
      <w:color w:val="0D0D0D" w:themeColor="text1" w:themeTint="F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-Admin\AppData\Roaming\Microsoft\Templates\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4D6863B66E4549B455B31EE8EF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79FF-16F7-4592-BE0A-1C67D9D46CE0}"/>
      </w:docPartPr>
      <w:docPartBody>
        <w:p w:rsidR="007E00E2" w:rsidRDefault="006E563E">
          <w:pPr>
            <w:pStyle w:val="684D6863B66E4549B455B31EE8EFAE27"/>
          </w:pPr>
          <w:r>
            <w:t>EDUCATION</w:t>
          </w:r>
        </w:p>
      </w:docPartBody>
    </w:docPart>
    <w:docPart>
      <w:docPartPr>
        <w:name w:val="59D7E95965374F4E8F786018BDA98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1F2B-57DA-4065-85F8-F44EB5136C62}"/>
      </w:docPartPr>
      <w:docPartBody>
        <w:p w:rsidR="007E00E2" w:rsidRDefault="006E563E">
          <w:pPr>
            <w:pStyle w:val="59D7E95965374F4E8F786018BDA98689"/>
          </w:pPr>
          <w:r>
            <w:rPr>
              <w:rStyle w:val="SectionBodyChar"/>
            </w:rPr>
            <w:t>[Elm University, Chapel Hill, NC]</w:t>
          </w:r>
        </w:p>
      </w:docPartBody>
    </w:docPart>
    <w:docPart>
      <w:docPartPr>
        <w:name w:val="3F305FB148294EB0B79B5D0DA46D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6B70-9C04-4C61-8EB8-455B3E24C993}"/>
      </w:docPartPr>
      <w:docPartBody>
        <w:p w:rsidR="007E00E2" w:rsidRDefault="006E563E">
          <w:pPr>
            <w:pStyle w:val="3F305FB148294EB0B79B5D0DA46D8787"/>
          </w:pPr>
          <w:r>
            <w:t>[Ph.D. in English]</w:t>
          </w:r>
        </w:p>
      </w:docPartBody>
    </w:docPart>
    <w:docPart>
      <w:docPartPr>
        <w:name w:val="1F4476C0A2704919A3917257EFD7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F0FC0-E382-47BB-B356-14D52EDC7464}"/>
      </w:docPartPr>
      <w:docPartBody>
        <w:p w:rsidR="007E00E2" w:rsidRDefault="006E563E">
          <w:pPr>
            <w:pStyle w:val="1F4476C0A2704919A3917257EFD786BE"/>
          </w:pPr>
          <w:r>
            <w:t>[Pick the Year]</w:t>
          </w:r>
        </w:p>
      </w:docPartBody>
    </w:docPart>
    <w:docPart>
      <w:docPartPr>
        <w:name w:val="7EDEBCA891BE4606ADE920AC48A6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CB7D-015A-4D7C-B0AD-52737198A5CC}"/>
      </w:docPartPr>
      <w:docPartBody>
        <w:p w:rsidR="007E00E2" w:rsidRDefault="006E563E">
          <w:pPr>
            <w:pStyle w:val="7EDEBCA891BE4606ADE920AC48A6F617"/>
          </w:pPr>
          <w:r>
            <w:t>[Dissertation: “The Cross-Cultural Communication Epidemic of the 21st Century”]</w:t>
          </w:r>
        </w:p>
      </w:docPartBody>
    </w:docPart>
    <w:docPart>
      <w:docPartPr>
        <w:name w:val="189E9D2227844987911FB063F52D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BFF6-4270-4C8D-A580-952EE74D9C83}"/>
      </w:docPartPr>
      <w:docPartBody>
        <w:p w:rsidR="007E00E2" w:rsidRDefault="006E563E">
          <w:pPr>
            <w:pStyle w:val="189E9D2227844987911FB063F52D94D9"/>
          </w:pPr>
          <w:r>
            <w:t>[Honors: Dissertation passed “with Distinction”]</w:t>
          </w:r>
        </w:p>
      </w:docPartBody>
    </w:docPart>
    <w:docPart>
      <w:docPartPr>
        <w:name w:val="B6CD21072C8E4BAEAB1372BC9E2C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E867-8F04-440D-8F22-540A3FECFF64}"/>
      </w:docPartPr>
      <w:docPartBody>
        <w:p w:rsidR="007E00E2" w:rsidRDefault="006E563E">
          <w:pPr>
            <w:pStyle w:val="B6CD21072C8E4BAEAB1372BC9E2C8E4A"/>
          </w:pPr>
          <w:r>
            <w:t>TEACHING EXPERIENCE</w:t>
          </w:r>
        </w:p>
      </w:docPartBody>
    </w:docPart>
    <w:docPart>
      <w:docPartPr>
        <w:name w:val="33CAE13C04474524897355609696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11F8-52D4-4C79-9A72-0BF532C586F7}"/>
      </w:docPartPr>
      <w:docPartBody>
        <w:p w:rsidR="007E00E2" w:rsidRDefault="006E563E">
          <w:pPr>
            <w:pStyle w:val="33CAE13C04474524897355609696A69B"/>
          </w:pPr>
          <w:r>
            <w:rPr>
              <w:rStyle w:val="Sectionbody02Char"/>
            </w:rPr>
            <w:t>[Pick the Year]</w:t>
          </w:r>
        </w:p>
      </w:docPartBody>
    </w:docPart>
    <w:docPart>
      <w:docPartPr>
        <w:name w:val="BF836EDDA2E3491488AE4C14DCE7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1AE1-8DDC-4E2D-A97F-37A9865C0DAD}"/>
      </w:docPartPr>
      <w:docPartBody>
        <w:p w:rsidR="007E00E2" w:rsidRDefault="006E563E">
          <w:pPr>
            <w:pStyle w:val="BF836EDDA2E3491488AE4C14DCE7309A"/>
          </w:pPr>
          <w:r>
            <w:t>RELATED EXPERIENCE</w:t>
          </w:r>
        </w:p>
      </w:docPartBody>
    </w:docPart>
    <w:docPart>
      <w:docPartPr>
        <w:name w:val="8C01401BE1C5451FA3AFBEE4F0BF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1015-BE5B-4553-B713-BF5FCEF3070F}"/>
      </w:docPartPr>
      <w:docPartBody>
        <w:p w:rsidR="007E00E2" w:rsidRDefault="006E563E">
          <w:pPr>
            <w:pStyle w:val="8C01401BE1C5451FA3AFBEE4F0BF939C"/>
          </w:pPr>
          <w:r>
            <w:t>[Pick the Year]</w:t>
          </w:r>
        </w:p>
      </w:docPartBody>
    </w:docPart>
    <w:docPart>
      <w:docPartPr>
        <w:name w:val="FFD6F0CE03F545DB89F2DE1937EA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DB75-4A5D-4C8A-AFC1-D4D9B6701A55}"/>
      </w:docPartPr>
      <w:docPartBody>
        <w:p w:rsidR="007E00E2" w:rsidRDefault="006E563E">
          <w:pPr>
            <w:pStyle w:val="FFD6F0CE03F545DB89F2DE1937EA8ED2"/>
          </w:pPr>
          <w:r>
            <w:t>[Pick the Year]</w:t>
          </w:r>
        </w:p>
      </w:docPartBody>
    </w:docPart>
    <w:docPart>
      <w:docPartPr>
        <w:name w:val="7A49620C1BD14E52B9BB0A48B3C9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5D41-E417-4DA4-A6A9-3717CD974078}"/>
      </w:docPartPr>
      <w:docPartBody>
        <w:p w:rsidR="007E00E2" w:rsidRDefault="006E563E">
          <w:pPr>
            <w:pStyle w:val="7A49620C1BD14E52B9BB0A48B3C9BBA0"/>
          </w:pPr>
          <w:r>
            <w:t>[Pick the Year]</w:t>
          </w:r>
        </w:p>
      </w:docPartBody>
    </w:docPart>
    <w:docPart>
      <w:docPartPr>
        <w:name w:val="2F1AF0B5B90549D79AB4B01F4472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5586-743A-45BD-923D-0ABEB9E75EE2}"/>
      </w:docPartPr>
      <w:docPartBody>
        <w:p w:rsidR="007E00E2" w:rsidRDefault="006E563E">
          <w:pPr>
            <w:pStyle w:val="2F1AF0B5B90549D79AB4B01F44724FE8"/>
          </w:pPr>
          <w:r>
            <w:rPr>
              <w:rStyle w:val="SectionBodyChar"/>
            </w:rPr>
            <w:t>[Trey Research, Raleigh, NC]</w:t>
          </w:r>
        </w:p>
      </w:docPartBody>
    </w:docPart>
    <w:docPart>
      <w:docPartPr>
        <w:name w:val="3D9C083D915E4588ACA9DCB05F7C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A75D-C29B-4371-AD61-5B2766976792}"/>
      </w:docPartPr>
      <w:docPartBody>
        <w:p w:rsidR="007E00E2" w:rsidRDefault="006E563E">
          <w:pPr>
            <w:pStyle w:val="3D9C083D915E4588ACA9DCB05F7C44A9"/>
          </w:pPr>
          <w:r>
            <w:t>[User Interface Design Consultant]</w:t>
          </w:r>
        </w:p>
      </w:docPartBody>
    </w:docPart>
    <w:docPart>
      <w:docPartPr>
        <w:name w:val="B8C77E789076474B993F195DA260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2499-307D-462B-AE58-0ABD75DDAC22}"/>
      </w:docPartPr>
      <w:docPartBody>
        <w:p w:rsidR="007E00E2" w:rsidRDefault="006E563E">
          <w:pPr>
            <w:pStyle w:val="B8C77E789076474B993F195DA2609377"/>
          </w:pPr>
          <w:r>
            <w:t>[Pick the Year]</w:t>
          </w:r>
        </w:p>
      </w:docPartBody>
    </w:docPart>
    <w:docPart>
      <w:docPartPr>
        <w:name w:val="6FFB084BB7FC4B759EC3931B455DD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E475-5260-402A-9558-2725DFF46CDE}"/>
      </w:docPartPr>
      <w:docPartBody>
        <w:p w:rsidR="007E00E2" w:rsidRDefault="006E563E">
          <w:pPr>
            <w:pStyle w:val="6FFB084BB7FC4B759EC3931B455DD115"/>
          </w:pPr>
          <w:r>
            <w:rPr>
              <w:rStyle w:val="SectionBodyChar"/>
            </w:rPr>
            <w:t>[Provided content design feedback to program managers to create accessible segue between English and French versions of related content.]</w:t>
          </w:r>
        </w:p>
      </w:docPartBody>
    </w:docPart>
    <w:docPart>
      <w:docPartPr>
        <w:name w:val="B866A5AFF6114E9491FBC9C62B1A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39ED-75D6-40E5-BD9D-368664E4B051}"/>
      </w:docPartPr>
      <w:docPartBody>
        <w:p w:rsidR="007E00E2" w:rsidRDefault="006E563E">
          <w:pPr>
            <w:pStyle w:val="B866A5AFF6114E9491FBC9C62B1A3B08"/>
          </w:pPr>
          <w:r>
            <w:t>MEMBERSHIPS</w:t>
          </w:r>
        </w:p>
      </w:docPartBody>
    </w:docPart>
    <w:docPart>
      <w:docPartPr>
        <w:name w:val="54B12455178A47BDA38A0A75419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6FD5-E1ED-4EDC-9DB9-21094B19DBA1}"/>
      </w:docPartPr>
      <w:docPartBody>
        <w:p w:rsidR="007E00E2" w:rsidRDefault="006E563E">
          <w:pPr>
            <w:pStyle w:val="54B12455178A47BDA38A0A75419CA665"/>
          </w:pPr>
          <w:r>
            <w:rPr>
              <w:rStyle w:val="PlaceholderText"/>
            </w:rPr>
            <w:t>REFERENCES</w:t>
          </w:r>
        </w:p>
      </w:docPartBody>
    </w:docPart>
    <w:docPart>
      <w:docPartPr>
        <w:name w:val="187E077F29AA4A53BC8C39D0AB5BE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400-BB7D-4030-9EB6-DC3229CFE357}"/>
      </w:docPartPr>
      <w:docPartBody>
        <w:p w:rsidR="007E00E2" w:rsidRDefault="006E563E">
          <w:pPr>
            <w:pStyle w:val="187E077F29AA4A53BC8C39D0AB5BE7F0"/>
          </w:pPr>
          <w:r>
            <w:t>References available upon request</w:t>
          </w:r>
        </w:p>
      </w:docPartBody>
    </w:docPart>
    <w:docPart>
      <w:docPartPr>
        <w:name w:val="445342796718446EA0CC7F3CB116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3EDF-A235-4F0A-92E1-4686EDCD9768}"/>
      </w:docPartPr>
      <w:docPartBody>
        <w:p w:rsidR="007E00E2" w:rsidRDefault="0061286D" w:rsidP="0061286D">
          <w:pPr>
            <w:pStyle w:val="445342796718446EA0CC7F3CB116882E"/>
          </w:pPr>
          <w:r>
            <w:t>[American Society of English Honorees]</w:t>
          </w:r>
        </w:p>
      </w:docPartBody>
    </w:docPart>
    <w:docPart>
      <w:docPartPr>
        <w:name w:val="66EA72481C2B4E948A50B3726B6FD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B824-E108-47EE-AC6F-D6525292AC25}"/>
      </w:docPartPr>
      <w:docPartBody>
        <w:p w:rsidR="007E00E2" w:rsidRDefault="0061286D" w:rsidP="0061286D">
          <w:pPr>
            <w:pStyle w:val="66EA72481C2B4E948A50B3726B6FDA4B"/>
          </w:pPr>
          <w:r>
            <w:rPr>
              <w:rStyle w:val="PlaceholderText"/>
            </w:rPr>
            <w:t>REFERENCES</w:t>
          </w:r>
        </w:p>
      </w:docPartBody>
    </w:docPart>
    <w:docPart>
      <w:docPartPr>
        <w:name w:val="18E026DC6D614A8FBADB26814044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5D94B-AD28-41CD-8F26-3E84E4B6F76D}"/>
      </w:docPartPr>
      <w:docPartBody>
        <w:p w:rsidR="007E00E2" w:rsidRDefault="0061286D" w:rsidP="0061286D">
          <w:pPr>
            <w:pStyle w:val="18E026DC6D614A8FBADB26814044ACD3"/>
          </w:pPr>
          <w:r>
            <w:t>References available upon request</w:t>
          </w:r>
        </w:p>
      </w:docPartBody>
    </w:docPart>
    <w:docPart>
      <w:docPartPr>
        <w:name w:val="0776D47F688E4FAFB88249E72DD5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F583-8D8C-4EC5-9F1A-3E2503FBE5B0}"/>
      </w:docPartPr>
      <w:docPartBody>
        <w:p w:rsidR="007E00E2" w:rsidRDefault="0061286D" w:rsidP="0061286D">
          <w:pPr>
            <w:pStyle w:val="0776D47F688E4FAFB88249E72DD5EDF0"/>
          </w:pPr>
          <w:r>
            <w:rPr>
              <w:rStyle w:val="SectionBodyChar"/>
            </w:rPr>
            <w:t>[Trey Research, Raleigh, NC]</w:t>
          </w:r>
        </w:p>
      </w:docPartBody>
    </w:docPart>
    <w:docPart>
      <w:docPartPr>
        <w:name w:val="05CA5BC2E4AF47359B885876E3FF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CB19-FDAF-40B6-8F35-4C6F2CA808E1}"/>
      </w:docPartPr>
      <w:docPartBody>
        <w:p w:rsidR="007E00E2" w:rsidRDefault="0061286D" w:rsidP="0061286D">
          <w:pPr>
            <w:pStyle w:val="05CA5BC2E4AF47359B885876E3FFA644"/>
          </w:pPr>
          <w:r>
            <w:t>[User Interface Design Consultant]</w:t>
          </w:r>
        </w:p>
      </w:docPartBody>
    </w:docPart>
    <w:docPart>
      <w:docPartPr>
        <w:name w:val="9BF37A7F4E014B11924F1E028A2F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BA2E-D941-41A8-B6B1-FA62FEE5EE84}"/>
      </w:docPartPr>
      <w:docPartBody>
        <w:p w:rsidR="007E00E2" w:rsidRDefault="0061286D" w:rsidP="0061286D">
          <w:pPr>
            <w:pStyle w:val="9BF37A7F4E014B11924F1E028A2FBAC7"/>
          </w:pPr>
          <w:r>
            <w:t>[Pick the Year]</w:t>
          </w:r>
        </w:p>
      </w:docPartBody>
    </w:docPart>
    <w:docPart>
      <w:docPartPr>
        <w:name w:val="9457B1443308465F865EDAEBD73F2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C687-DF55-4D7E-B24A-7D17F5263459}"/>
      </w:docPartPr>
      <w:docPartBody>
        <w:p w:rsidR="007E00E2" w:rsidRDefault="0061286D" w:rsidP="0061286D">
          <w:pPr>
            <w:pStyle w:val="9457B1443308465F865EDAEBD73F288D"/>
          </w:pPr>
          <w:r>
            <w:rPr>
              <w:rStyle w:val="SectionBodyChar"/>
            </w:rPr>
            <w:t>[Provided content design feedback to program managers to create accessible segue between English and French versions of related content.]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1277-7D95-4512-9F18-9290772374B2}"/>
      </w:docPartPr>
      <w:docPartBody>
        <w:p w:rsidR="009E4647" w:rsidRDefault="007E00E2">
          <w:r w:rsidRPr="000E71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6D"/>
    <w:rsid w:val="0061286D"/>
    <w:rsid w:val="006E563E"/>
    <w:rsid w:val="007E00E2"/>
    <w:rsid w:val="009E4647"/>
    <w:rsid w:val="00DF7B90"/>
    <w:rsid w:val="00F1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4D6863B66E4549B455B31EE8EFAE27">
    <w:name w:val="684D6863B66E4549B455B31EE8EFAE27"/>
  </w:style>
  <w:style w:type="paragraph" w:customStyle="1" w:styleId="SectionBody">
    <w:name w:val="Section_Body"/>
    <w:link w:val="SectionBodyChar"/>
    <w:qFormat/>
    <w:rsid w:val="007E00E2"/>
    <w:pPr>
      <w:spacing w:after="200" w:line="276" w:lineRule="auto"/>
    </w:pPr>
    <w:rPr>
      <w:rFonts w:eastAsiaTheme="minorHAnsi"/>
      <w:color w:val="000000" w:themeColor="text1"/>
      <w:sz w:val="20"/>
    </w:rPr>
  </w:style>
  <w:style w:type="character" w:customStyle="1" w:styleId="SectionBodyChar">
    <w:name w:val="Section_Body Char"/>
    <w:basedOn w:val="DefaultParagraphFont"/>
    <w:link w:val="SectionBody"/>
    <w:rsid w:val="007E00E2"/>
    <w:rPr>
      <w:rFonts w:eastAsiaTheme="minorHAnsi"/>
      <w:color w:val="000000" w:themeColor="text1"/>
      <w:sz w:val="20"/>
    </w:rPr>
  </w:style>
  <w:style w:type="paragraph" w:customStyle="1" w:styleId="59D7E95965374F4E8F786018BDA98689">
    <w:name w:val="59D7E95965374F4E8F786018BDA98689"/>
  </w:style>
  <w:style w:type="paragraph" w:customStyle="1" w:styleId="3F305FB148294EB0B79B5D0DA46D8787">
    <w:name w:val="3F305FB148294EB0B79B5D0DA46D8787"/>
  </w:style>
  <w:style w:type="paragraph" w:customStyle="1" w:styleId="1F4476C0A2704919A3917257EFD786BE">
    <w:name w:val="1F4476C0A2704919A3917257EFD786BE"/>
  </w:style>
  <w:style w:type="paragraph" w:customStyle="1" w:styleId="7EDEBCA891BE4606ADE920AC48A6F617">
    <w:name w:val="7EDEBCA891BE4606ADE920AC48A6F617"/>
  </w:style>
  <w:style w:type="paragraph" w:customStyle="1" w:styleId="189E9D2227844987911FB063F52D94D9">
    <w:name w:val="189E9D2227844987911FB063F52D94D9"/>
  </w:style>
  <w:style w:type="paragraph" w:customStyle="1" w:styleId="64E74CFDB7954D71B52C509BE633616A">
    <w:name w:val="64E74CFDB7954D71B52C509BE633616A"/>
  </w:style>
  <w:style w:type="paragraph" w:customStyle="1" w:styleId="24CF5F26339248549E662DF27AE42451">
    <w:name w:val="24CF5F26339248549E662DF27AE42451"/>
  </w:style>
  <w:style w:type="paragraph" w:customStyle="1" w:styleId="4FDF953F3FB44D9582ACC40586B45B24">
    <w:name w:val="4FDF953F3FB44D9582ACC40586B45B24"/>
  </w:style>
  <w:style w:type="paragraph" w:customStyle="1" w:styleId="4FE8FEAAA89B46EB83BD0AE1CCC47B42">
    <w:name w:val="4FE8FEAAA89B46EB83BD0AE1CCC47B42"/>
  </w:style>
  <w:style w:type="paragraph" w:customStyle="1" w:styleId="401BE45B809E4B2FBCAF0700A78F79A5">
    <w:name w:val="401BE45B809E4B2FBCAF0700A78F79A5"/>
  </w:style>
  <w:style w:type="paragraph" w:customStyle="1" w:styleId="Sectionbody02">
    <w:name w:val="Section_body02"/>
    <w:link w:val="Sectionbody02Char"/>
    <w:qFormat/>
    <w:rsid w:val="007E00E2"/>
    <w:pPr>
      <w:spacing w:after="0" w:line="240" w:lineRule="auto"/>
    </w:pPr>
    <w:rPr>
      <w:rFonts w:eastAsiaTheme="minorHAnsi"/>
      <w:b/>
      <w:color w:val="000000" w:themeColor="text1"/>
      <w:sz w:val="20"/>
    </w:rPr>
  </w:style>
  <w:style w:type="character" w:customStyle="1" w:styleId="Sectionbody02Char">
    <w:name w:val="Section_body02 Char"/>
    <w:basedOn w:val="DefaultParagraphFont"/>
    <w:link w:val="Sectionbody02"/>
    <w:rsid w:val="007E00E2"/>
    <w:rPr>
      <w:rFonts w:eastAsiaTheme="minorHAnsi"/>
      <w:b/>
      <w:color w:val="000000" w:themeColor="text1"/>
      <w:sz w:val="20"/>
    </w:rPr>
  </w:style>
  <w:style w:type="paragraph" w:customStyle="1" w:styleId="F472CCBA90DC41368AFA47A887AB137E">
    <w:name w:val="F472CCBA90DC41368AFA47A887AB137E"/>
  </w:style>
  <w:style w:type="paragraph" w:customStyle="1" w:styleId="81625CF8A8294B93B026875818277C8E">
    <w:name w:val="81625CF8A8294B93B026875818277C8E"/>
  </w:style>
  <w:style w:type="paragraph" w:customStyle="1" w:styleId="D3F857371F0C4B0F9332F23F9FDA5D9A">
    <w:name w:val="D3F857371F0C4B0F9332F23F9FDA5D9A"/>
  </w:style>
  <w:style w:type="paragraph" w:customStyle="1" w:styleId="68C3D8C46CE840838A1E985904FCFF3A">
    <w:name w:val="68C3D8C46CE840838A1E985904FCFF3A"/>
  </w:style>
  <w:style w:type="paragraph" w:customStyle="1" w:styleId="76CB51BCD75E48EEBB27C5F11ACCC14A">
    <w:name w:val="76CB51BCD75E48EEBB27C5F11ACCC14A"/>
  </w:style>
  <w:style w:type="paragraph" w:customStyle="1" w:styleId="775325736DEB42F0B5A0AA8FA667BD67">
    <w:name w:val="775325736DEB42F0B5A0AA8FA667BD67"/>
  </w:style>
  <w:style w:type="paragraph" w:customStyle="1" w:styleId="AC0B0BBA5F274D9C83332EC02A7BE623">
    <w:name w:val="AC0B0BBA5F274D9C83332EC02A7BE623"/>
  </w:style>
  <w:style w:type="paragraph" w:customStyle="1" w:styleId="1897C5A125CD44FA993BEB1DCBD1AB56">
    <w:name w:val="1897C5A125CD44FA993BEB1DCBD1AB56"/>
  </w:style>
  <w:style w:type="paragraph" w:customStyle="1" w:styleId="C18DA5794BD341718B8A888806226384">
    <w:name w:val="C18DA5794BD341718B8A888806226384"/>
  </w:style>
  <w:style w:type="paragraph" w:customStyle="1" w:styleId="64D07C12F56445F9A039BFE79270808D">
    <w:name w:val="64D07C12F56445F9A039BFE79270808D"/>
  </w:style>
  <w:style w:type="paragraph" w:customStyle="1" w:styleId="9631ECE23D3A43D19DCB99BD9D2D2A41">
    <w:name w:val="9631ECE23D3A43D19DCB99BD9D2D2A41"/>
  </w:style>
  <w:style w:type="paragraph" w:customStyle="1" w:styleId="C89FBA4EFD2F4647BD026439EEB02CF6">
    <w:name w:val="C89FBA4EFD2F4647BD026439EEB02CF6"/>
  </w:style>
  <w:style w:type="paragraph" w:customStyle="1" w:styleId="F4EDE8E6A7E44CEA903677F509647852">
    <w:name w:val="F4EDE8E6A7E44CEA903677F509647852"/>
  </w:style>
  <w:style w:type="paragraph" w:customStyle="1" w:styleId="9DCD8D3A512A43BDBC083576D1093228">
    <w:name w:val="9DCD8D3A512A43BDBC083576D1093228"/>
  </w:style>
  <w:style w:type="paragraph" w:customStyle="1" w:styleId="B6CD21072C8E4BAEAB1372BC9E2C8E4A">
    <w:name w:val="B6CD21072C8E4BAEAB1372BC9E2C8E4A"/>
  </w:style>
  <w:style w:type="paragraph" w:customStyle="1" w:styleId="C2EE350A1D1347539025B0066EC8B7E5">
    <w:name w:val="C2EE350A1D1347539025B0066EC8B7E5"/>
  </w:style>
  <w:style w:type="paragraph" w:customStyle="1" w:styleId="7AF87AA3FB0C4BB18D45FE55E488B723">
    <w:name w:val="7AF87AA3FB0C4BB18D45FE55E488B723"/>
  </w:style>
  <w:style w:type="paragraph" w:customStyle="1" w:styleId="33CAE13C04474524897355609696A69B">
    <w:name w:val="33CAE13C04474524897355609696A69B"/>
  </w:style>
  <w:style w:type="paragraph" w:customStyle="1" w:styleId="23C671BE329041628BC19F7840A3D161">
    <w:name w:val="23C671BE329041628BC19F7840A3D161"/>
  </w:style>
  <w:style w:type="paragraph" w:customStyle="1" w:styleId="CA127E3FDE614EDEA7083A49EBA06D42">
    <w:name w:val="CA127E3FDE614EDEA7083A49EBA06D42"/>
  </w:style>
  <w:style w:type="paragraph" w:customStyle="1" w:styleId="E3B92927B00647119B0DFDB479629B2B">
    <w:name w:val="E3B92927B00647119B0DFDB479629B2B"/>
  </w:style>
  <w:style w:type="paragraph" w:customStyle="1" w:styleId="5ABC3107DD384D34AB1863D8F2DFA92E">
    <w:name w:val="5ABC3107DD384D34AB1863D8F2DFA92E"/>
  </w:style>
  <w:style w:type="paragraph" w:customStyle="1" w:styleId="9E4010C14AD1415296679F2B1CA3CFF6">
    <w:name w:val="9E4010C14AD1415296679F2B1CA3CFF6"/>
  </w:style>
  <w:style w:type="paragraph" w:customStyle="1" w:styleId="9E501B4459A348339C66D1FFDA2A1304">
    <w:name w:val="9E501B4459A348339C66D1FFDA2A1304"/>
  </w:style>
  <w:style w:type="paragraph" w:customStyle="1" w:styleId="C665A6F0B1044C44833497EA887AF578">
    <w:name w:val="C665A6F0B1044C44833497EA887AF578"/>
  </w:style>
  <w:style w:type="paragraph" w:customStyle="1" w:styleId="D3A2F05ED53D43ECB9B56D60E46C6F29">
    <w:name w:val="D3A2F05ED53D43ECB9B56D60E46C6F29"/>
  </w:style>
  <w:style w:type="paragraph" w:customStyle="1" w:styleId="42567AB28B464018B6886660257AA64C">
    <w:name w:val="42567AB28B464018B6886660257AA64C"/>
  </w:style>
  <w:style w:type="paragraph" w:customStyle="1" w:styleId="B5B5D80860AB4999B7E314D13FC99273">
    <w:name w:val="B5B5D80860AB4999B7E314D13FC99273"/>
  </w:style>
  <w:style w:type="paragraph" w:customStyle="1" w:styleId="BF836EDDA2E3491488AE4C14DCE7309A">
    <w:name w:val="BF836EDDA2E3491488AE4C14DCE7309A"/>
  </w:style>
  <w:style w:type="paragraph" w:customStyle="1" w:styleId="ED85FAC05C484CF799D1032C945345F7">
    <w:name w:val="ED85FAC05C484CF799D1032C945345F7"/>
  </w:style>
  <w:style w:type="paragraph" w:customStyle="1" w:styleId="9D2A4B2C88014225A7593C490D0F28E2">
    <w:name w:val="9D2A4B2C88014225A7593C490D0F28E2"/>
  </w:style>
  <w:style w:type="paragraph" w:customStyle="1" w:styleId="8C01401BE1C5451FA3AFBEE4F0BF939C">
    <w:name w:val="8C01401BE1C5451FA3AFBEE4F0BF939C"/>
  </w:style>
  <w:style w:type="paragraph" w:customStyle="1" w:styleId="F1B314AF7E3E49DA8DD5B1F36BE4CEBE">
    <w:name w:val="F1B314AF7E3E49DA8DD5B1F36BE4CEBE"/>
  </w:style>
  <w:style w:type="paragraph" w:customStyle="1" w:styleId="C0CB2D070D3A426EAD23E123AF1F9F38">
    <w:name w:val="C0CB2D070D3A426EAD23E123AF1F9F38"/>
  </w:style>
  <w:style w:type="paragraph" w:customStyle="1" w:styleId="8A1BB1ED20DB4F0E8F24B0FC8F9B0E2C">
    <w:name w:val="8A1BB1ED20DB4F0E8F24B0FC8F9B0E2C"/>
  </w:style>
  <w:style w:type="paragraph" w:customStyle="1" w:styleId="FFD6F0CE03F545DB89F2DE1937EA8ED2">
    <w:name w:val="FFD6F0CE03F545DB89F2DE1937EA8ED2"/>
  </w:style>
  <w:style w:type="paragraph" w:customStyle="1" w:styleId="C6535300E5874976973796E02156DD86">
    <w:name w:val="C6535300E5874976973796E02156DD86"/>
  </w:style>
  <w:style w:type="paragraph" w:customStyle="1" w:styleId="87CAC6FBA90C438EA75406910CD20033">
    <w:name w:val="87CAC6FBA90C438EA75406910CD20033"/>
  </w:style>
  <w:style w:type="paragraph" w:customStyle="1" w:styleId="4C97D71A6AEF479EA10842A36E75D8EB">
    <w:name w:val="4C97D71A6AEF479EA10842A36E75D8EB"/>
  </w:style>
  <w:style w:type="paragraph" w:customStyle="1" w:styleId="7A49620C1BD14E52B9BB0A48B3C9BBA0">
    <w:name w:val="7A49620C1BD14E52B9BB0A48B3C9BBA0"/>
  </w:style>
  <w:style w:type="paragraph" w:customStyle="1" w:styleId="8358D6E1A0CF4B31B8F4DDD479601D1E">
    <w:name w:val="8358D6E1A0CF4B31B8F4DDD479601D1E"/>
  </w:style>
  <w:style w:type="paragraph" w:customStyle="1" w:styleId="2F1AF0B5B90549D79AB4B01F44724FE8">
    <w:name w:val="2F1AF0B5B90549D79AB4B01F44724FE8"/>
  </w:style>
  <w:style w:type="paragraph" w:customStyle="1" w:styleId="3D9C083D915E4588ACA9DCB05F7C44A9">
    <w:name w:val="3D9C083D915E4588ACA9DCB05F7C44A9"/>
  </w:style>
  <w:style w:type="paragraph" w:customStyle="1" w:styleId="B8C77E789076474B993F195DA2609377">
    <w:name w:val="B8C77E789076474B993F195DA2609377"/>
  </w:style>
  <w:style w:type="paragraph" w:customStyle="1" w:styleId="6FFB084BB7FC4B759EC3931B455DD115">
    <w:name w:val="6FFB084BB7FC4B759EC3931B455DD115"/>
  </w:style>
  <w:style w:type="paragraph" w:customStyle="1" w:styleId="051013D511D146F8A801685AAEE8B982">
    <w:name w:val="051013D511D146F8A801685AAEE8B982"/>
  </w:style>
  <w:style w:type="paragraph" w:customStyle="1" w:styleId="SectionBody03">
    <w:name w:val="Section_Body03"/>
    <w:basedOn w:val="Normal"/>
    <w:link w:val="SectionBody03Char"/>
    <w:qFormat/>
    <w:pPr>
      <w:spacing w:after="0" w:line="264" w:lineRule="auto"/>
      <w:ind w:left="288"/>
      <w:outlineLvl w:val="2"/>
    </w:pPr>
    <w:rPr>
      <w:rFonts w:eastAsiaTheme="minorHAnsi"/>
      <w:i/>
      <w:color w:val="0D0D0D" w:themeColor="text1" w:themeTint="F2"/>
      <w:sz w:val="20"/>
    </w:rPr>
  </w:style>
  <w:style w:type="character" w:customStyle="1" w:styleId="SectionBody03Char">
    <w:name w:val="Section_Body03 Char"/>
    <w:basedOn w:val="DefaultParagraphFont"/>
    <w:link w:val="SectionBody03"/>
    <w:rPr>
      <w:rFonts w:eastAsiaTheme="minorHAnsi"/>
      <w:i/>
      <w:color w:val="0D0D0D" w:themeColor="text1" w:themeTint="F2"/>
      <w:sz w:val="20"/>
    </w:rPr>
  </w:style>
  <w:style w:type="paragraph" w:customStyle="1" w:styleId="7D3BFF0D642648C18108908C4A3A0F18">
    <w:name w:val="7D3BFF0D642648C18108908C4A3A0F18"/>
  </w:style>
  <w:style w:type="paragraph" w:customStyle="1" w:styleId="1456FED53FF242BD9411AC2BB5BD3F65">
    <w:name w:val="1456FED53FF242BD9411AC2BB5BD3F65"/>
  </w:style>
  <w:style w:type="paragraph" w:customStyle="1" w:styleId="F3F0CDEF6B384BC39C5E9D106B45FE0E">
    <w:name w:val="F3F0CDEF6B384BC39C5E9D106B45FE0E"/>
  </w:style>
  <w:style w:type="paragraph" w:customStyle="1" w:styleId="AD883181AF6C49939AABA5816D2D68E1">
    <w:name w:val="AD883181AF6C49939AABA5816D2D68E1"/>
  </w:style>
  <w:style w:type="paragraph" w:customStyle="1" w:styleId="9DA92F97421F4BB58DF044CBCAF82BBA">
    <w:name w:val="9DA92F97421F4BB58DF044CBCAF82BBA"/>
  </w:style>
  <w:style w:type="paragraph" w:customStyle="1" w:styleId="AC243445E8B04FC5A2C60168EE9789BF">
    <w:name w:val="AC243445E8B04FC5A2C60168EE9789BF"/>
  </w:style>
  <w:style w:type="paragraph" w:customStyle="1" w:styleId="4E1DE3E55FC54CE4B4D29EFF232EAAB9">
    <w:name w:val="4E1DE3E55FC54CE4B4D29EFF232EAAB9"/>
  </w:style>
  <w:style w:type="paragraph" w:customStyle="1" w:styleId="E3B058E93C564A99B85908D3FCDC3B22">
    <w:name w:val="E3B058E93C564A99B85908D3FCDC3B22"/>
  </w:style>
  <w:style w:type="paragraph" w:customStyle="1" w:styleId="67074CBF0570475B985FA9A2D5B97067">
    <w:name w:val="67074CBF0570475B985FA9A2D5B97067"/>
  </w:style>
  <w:style w:type="paragraph" w:customStyle="1" w:styleId="451B7ACF0DB84C3E83F4A2B21D8A4F77">
    <w:name w:val="451B7ACF0DB84C3E83F4A2B21D8A4F77"/>
  </w:style>
  <w:style w:type="paragraph" w:customStyle="1" w:styleId="7EC7C2BCE8F04F4B8D4FD99932AD1A3C">
    <w:name w:val="7EC7C2BCE8F04F4B8D4FD99932AD1A3C"/>
  </w:style>
  <w:style w:type="paragraph" w:customStyle="1" w:styleId="6590134DDC3C4959AA1B0AB583513C7C">
    <w:name w:val="6590134DDC3C4959AA1B0AB583513C7C"/>
  </w:style>
  <w:style w:type="paragraph" w:customStyle="1" w:styleId="3D39C49D80ED4611A3565F17F8C7735E">
    <w:name w:val="3D39C49D80ED4611A3565F17F8C7735E"/>
  </w:style>
  <w:style w:type="paragraph" w:customStyle="1" w:styleId="B866A5AFF6114E9491FBC9C62B1A3B08">
    <w:name w:val="B866A5AFF6114E9491FBC9C62B1A3B08"/>
  </w:style>
  <w:style w:type="paragraph" w:customStyle="1" w:styleId="DC846CF5FA734339A61A3A4467D83B5C">
    <w:name w:val="DC846CF5FA734339A61A3A4467D83B5C"/>
  </w:style>
  <w:style w:type="paragraph" w:customStyle="1" w:styleId="9ED18A322B4A41B5BEA68B76468879EB">
    <w:name w:val="9ED18A322B4A41B5BEA68B76468879EB"/>
  </w:style>
  <w:style w:type="paragraph" w:customStyle="1" w:styleId="91D4F6314C1F4C0D827B3E064192DF65">
    <w:name w:val="91D4F6314C1F4C0D827B3E064192DF65"/>
  </w:style>
  <w:style w:type="character" w:styleId="PlaceholderText">
    <w:name w:val="Placeholder Text"/>
    <w:basedOn w:val="DefaultParagraphFont"/>
    <w:uiPriority w:val="99"/>
    <w:semiHidden/>
    <w:rsid w:val="007E00E2"/>
    <w:rPr>
      <w:color w:val="808080"/>
    </w:rPr>
  </w:style>
  <w:style w:type="paragraph" w:customStyle="1" w:styleId="54B12455178A47BDA38A0A75419CA665">
    <w:name w:val="54B12455178A47BDA38A0A75419CA665"/>
  </w:style>
  <w:style w:type="paragraph" w:customStyle="1" w:styleId="187E077F29AA4A53BC8C39D0AB5BE7F0">
    <w:name w:val="187E077F29AA4A53BC8C39D0AB5BE7F0"/>
  </w:style>
  <w:style w:type="paragraph" w:customStyle="1" w:styleId="445342796718446EA0CC7F3CB116882E">
    <w:name w:val="445342796718446EA0CC7F3CB116882E"/>
    <w:rsid w:val="0061286D"/>
  </w:style>
  <w:style w:type="paragraph" w:customStyle="1" w:styleId="633F77BE2E4F45DE821B2104C052B704">
    <w:name w:val="633F77BE2E4F45DE821B2104C052B704"/>
    <w:rsid w:val="0061286D"/>
  </w:style>
  <w:style w:type="paragraph" w:customStyle="1" w:styleId="66EA72481C2B4E948A50B3726B6FDA4B">
    <w:name w:val="66EA72481C2B4E948A50B3726B6FDA4B"/>
    <w:rsid w:val="0061286D"/>
  </w:style>
  <w:style w:type="paragraph" w:customStyle="1" w:styleId="18E026DC6D614A8FBADB26814044ACD3">
    <w:name w:val="18E026DC6D614A8FBADB26814044ACD3"/>
    <w:rsid w:val="0061286D"/>
  </w:style>
  <w:style w:type="paragraph" w:customStyle="1" w:styleId="213E2B61CEBB469C871B7D4280431172">
    <w:name w:val="213E2B61CEBB469C871B7D4280431172"/>
    <w:rsid w:val="0061286D"/>
  </w:style>
  <w:style w:type="paragraph" w:customStyle="1" w:styleId="25B7F77ED18548DDA97CE9516B156FA4">
    <w:name w:val="25B7F77ED18548DDA97CE9516B156FA4"/>
    <w:rsid w:val="0061286D"/>
  </w:style>
  <w:style w:type="paragraph" w:customStyle="1" w:styleId="1EF7440E09414DCAAFCBD752A22E6A5C">
    <w:name w:val="1EF7440E09414DCAAFCBD752A22E6A5C"/>
    <w:rsid w:val="0061286D"/>
  </w:style>
  <w:style w:type="paragraph" w:customStyle="1" w:styleId="FFBE5C5CEE4E4A8289266A97635B9221">
    <w:name w:val="FFBE5C5CEE4E4A8289266A97635B9221"/>
    <w:rsid w:val="0061286D"/>
  </w:style>
  <w:style w:type="paragraph" w:customStyle="1" w:styleId="6CEE9FCBCB354D878C9AD41E5B83D5B9">
    <w:name w:val="6CEE9FCBCB354D878C9AD41E5B83D5B9"/>
    <w:rsid w:val="0061286D"/>
  </w:style>
  <w:style w:type="paragraph" w:customStyle="1" w:styleId="2300D3B116E44438880A77DDD6E6591E">
    <w:name w:val="2300D3B116E44438880A77DDD6E6591E"/>
    <w:rsid w:val="0061286D"/>
  </w:style>
  <w:style w:type="paragraph" w:customStyle="1" w:styleId="BE2B406F7DC54113AA79DB2041940F2B">
    <w:name w:val="BE2B406F7DC54113AA79DB2041940F2B"/>
    <w:rsid w:val="0061286D"/>
  </w:style>
  <w:style w:type="paragraph" w:customStyle="1" w:styleId="F04ECFA2FD2E40809E93D0A0E0615E97">
    <w:name w:val="F04ECFA2FD2E40809E93D0A0E0615E97"/>
    <w:rsid w:val="0061286D"/>
  </w:style>
  <w:style w:type="paragraph" w:customStyle="1" w:styleId="839B9B67279544DCA9C8F98153CCCE92">
    <w:name w:val="839B9B67279544DCA9C8F98153CCCE92"/>
    <w:rsid w:val="0061286D"/>
  </w:style>
  <w:style w:type="paragraph" w:customStyle="1" w:styleId="565A98723D5341D397B04E1E2B0A55A3">
    <w:name w:val="565A98723D5341D397B04E1E2B0A55A3"/>
    <w:rsid w:val="0061286D"/>
  </w:style>
  <w:style w:type="paragraph" w:customStyle="1" w:styleId="F829392BC5484B3487187156A8B9EFB9">
    <w:name w:val="F829392BC5484B3487187156A8B9EFB9"/>
    <w:rsid w:val="0061286D"/>
  </w:style>
  <w:style w:type="paragraph" w:customStyle="1" w:styleId="709AA6E9451B4C7EBB9CB1D122A708CD">
    <w:name w:val="709AA6E9451B4C7EBB9CB1D122A708CD"/>
    <w:rsid w:val="0061286D"/>
  </w:style>
  <w:style w:type="paragraph" w:customStyle="1" w:styleId="AE677779869843478FB7D9E7BB36A2E0">
    <w:name w:val="AE677779869843478FB7D9E7BB36A2E0"/>
    <w:rsid w:val="0061286D"/>
  </w:style>
  <w:style w:type="paragraph" w:customStyle="1" w:styleId="2EEBE3A9EA1C4EC9B75325D2DB4B2E78">
    <w:name w:val="2EEBE3A9EA1C4EC9B75325D2DB4B2E78"/>
    <w:rsid w:val="0061286D"/>
  </w:style>
  <w:style w:type="paragraph" w:customStyle="1" w:styleId="C9457485DD0347318DF213562625A48E">
    <w:name w:val="C9457485DD0347318DF213562625A48E"/>
    <w:rsid w:val="0061286D"/>
  </w:style>
  <w:style w:type="paragraph" w:customStyle="1" w:styleId="5BC88F1E0F72479EB0202B71BE67504C">
    <w:name w:val="5BC88F1E0F72479EB0202B71BE67504C"/>
    <w:rsid w:val="0061286D"/>
  </w:style>
  <w:style w:type="paragraph" w:customStyle="1" w:styleId="A8373D7B929D4AC5A6E351BAAE834F67">
    <w:name w:val="A8373D7B929D4AC5A6E351BAAE834F67"/>
    <w:rsid w:val="0061286D"/>
  </w:style>
  <w:style w:type="paragraph" w:customStyle="1" w:styleId="7D841688FE12462CBD408C12636175D8">
    <w:name w:val="7D841688FE12462CBD408C12636175D8"/>
    <w:rsid w:val="0061286D"/>
  </w:style>
  <w:style w:type="paragraph" w:customStyle="1" w:styleId="B15E36F4442E4EF2ACB4C3DB7D107F61">
    <w:name w:val="B15E36F4442E4EF2ACB4C3DB7D107F61"/>
    <w:rsid w:val="0061286D"/>
  </w:style>
  <w:style w:type="paragraph" w:customStyle="1" w:styleId="14E4718A024D4B6291087DE8C7017639">
    <w:name w:val="14E4718A024D4B6291087DE8C7017639"/>
    <w:rsid w:val="0061286D"/>
  </w:style>
  <w:style w:type="paragraph" w:customStyle="1" w:styleId="63E11DC8403F41B18F4AC18027C31818">
    <w:name w:val="63E11DC8403F41B18F4AC18027C31818"/>
    <w:rsid w:val="0061286D"/>
  </w:style>
  <w:style w:type="paragraph" w:customStyle="1" w:styleId="1D3C34BA895044A3A3A024D9DAEB962E">
    <w:name w:val="1D3C34BA895044A3A3A024D9DAEB962E"/>
    <w:rsid w:val="0061286D"/>
  </w:style>
  <w:style w:type="paragraph" w:customStyle="1" w:styleId="88463F2F42B249548771D7608E7E1479">
    <w:name w:val="88463F2F42B249548771D7608E7E1479"/>
    <w:rsid w:val="0061286D"/>
  </w:style>
  <w:style w:type="paragraph" w:customStyle="1" w:styleId="9A4C88C5D02D44A082AAA8B15A14D1FD">
    <w:name w:val="9A4C88C5D02D44A082AAA8B15A14D1FD"/>
    <w:rsid w:val="0061286D"/>
  </w:style>
  <w:style w:type="paragraph" w:customStyle="1" w:styleId="5D7BB9B1FCEF4AC19D4E7963D26E2C4C">
    <w:name w:val="5D7BB9B1FCEF4AC19D4E7963D26E2C4C"/>
    <w:rsid w:val="0061286D"/>
  </w:style>
  <w:style w:type="paragraph" w:customStyle="1" w:styleId="E9FBAB032CF54E979F4E6A246CAA9973">
    <w:name w:val="E9FBAB032CF54E979F4E6A246CAA9973"/>
    <w:rsid w:val="0061286D"/>
  </w:style>
  <w:style w:type="paragraph" w:customStyle="1" w:styleId="AFE5B8CF661D4A1192BAD1F830CEEE6A">
    <w:name w:val="AFE5B8CF661D4A1192BAD1F830CEEE6A"/>
    <w:rsid w:val="0061286D"/>
  </w:style>
  <w:style w:type="paragraph" w:customStyle="1" w:styleId="EFF12BA686B7424499CE78ACDB61CE22">
    <w:name w:val="EFF12BA686B7424499CE78ACDB61CE22"/>
    <w:rsid w:val="0061286D"/>
  </w:style>
  <w:style w:type="paragraph" w:customStyle="1" w:styleId="1490F5DB167145B5A18B13FCF1BDECBF">
    <w:name w:val="1490F5DB167145B5A18B13FCF1BDECBF"/>
    <w:rsid w:val="0061286D"/>
  </w:style>
  <w:style w:type="paragraph" w:customStyle="1" w:styleId="46974B44940F46CC85BF910AA7ECD162">
    <w:name w:val="46974B44940F46CC85BF910AA7ECD162"/>
    <w:rsid w:val="0061286D"/>
  </w:style>
  <w:style w:type="paragraph" w:customStyle="1" w:styleId="06884D6FBD3B464CBD7889569076F00F">
    <w:name w:val="06884D6FBD3B464CBD7889569076F00F"/>
    <w:rsid w:val="0061286D"/>
  </w:style>
  <w:style w:type="paragraph" w:customStyle="1" w:styleId="FBC0A6F5D78846288B264BCFA1D9A32D">
    <w:name w:val="FBC0A6F5D78846288B264BCFA1D9A32D"/>
    <w:rsid w:val="0061286D"/>
  </w:style>
  <w:style w:type="paragraph" w:customStyle="1" w:styleId="A8DEC34BCAD949FEA191A3E01E842AD5">
    <w:name w:val="A8DEC34BCAD949FEA191A3E01E842AD5"/>
    <w:rsid w:val="0061286D"/>
  </w:style>
  <w:style w:type="paragraph" w:customStyle="1" w:styleId="7FB7075D93BC425ABDCB49E7467F8956">
    <w:name w:val="7FB7075D93BC425ABDCB49E7467F8956"/>
    <w:rsid w:val="0061286D"/>
  </w:style>
  <w:style w:type="paragraph" w:customStyle="1" w:styleId="DB083B4D0F4647D2AA01F83FE80C83F8">
    <w:name w:val="DB083B4D0F4647D2AA01F83FE80C83F8"/>
    <w:rsid w:val="0061286D"/>
  </w:style>
  <w:style w:type="paragraph" w:customStyle="1" w:styleId="87207A17A2084BC8BECDF2823239160C">
    <w:name w:val="87207A17A2084BC8BECDF2823239160C"/>
    <w:rsid w:val="0061286D"/>
  </w:style>
  <w:style w:type="paragraph" w:customStyle="1" w:styleId="D299B1CF236540EFB7F724157AFCE4CA">
    <w:name w:val="D299B1CF236540EFB7F724157AFCE4CA"/>
    <w:rsid w:val="0061286D"/>
  </w:style>
  <w:style w:type="paragraph" w:customStyle="1" w:styleId="2E5930DC77F549319411CBAD2C0412C4">
    <w:name w:val="2E5930DC77F549319411CBAD2C0412C4"/>
    <w:rsid w:val="0061286D"/>
  </w:style>
  <w:style w:type="paragraph" w:customStyle="1" w:styleId="9D5E8FF15FBB47C3B929D352E2085074">
    <w:name w:val="9D5E8FF15FBB47C3B929D352E2085074"/>
    <w:rsid w:val="0061286D"/>
  </w:style>
  <w:style w:type="paragraph" w:customStyle="1" w:styleId="B00A63E3D4414D579A92F49642E17BCD">
    <w:name w:val="B00A63E3D4414D579A92F49642E17BCD"/>
    <w:rsid w:val="0061286D"/>
  </w:style>
  <w:style w:type="paragraph" w:customStyle="1" w:styleId="A2F18A4F07E6421BA5FBF51F94621D49">
    <w:name w:val="A2F18A4F07E6421BA5FBF51F94621D49"/>
    <w:rsid w:val="0061286D"/>
  </w:style>
  <w:style w:type="paragraph" w:customStyle="1" w:styleId="A4557F5050ED49A0ADC6DEB0FA131F23">
    <w:name w:val="A4557F5050ED49A0ADC6DEB0FA131F23"/>
    <w:rsid w:val="0061286D"/>
  </w:style>
  <w:style w:type="paragraph" w:customStyle="1" w:styleId="9644D8E27FE74C8CB8073940A62234EA">
    <w:name w:val="9644D8E27FE74C8CB8073940A62234EA"/>
    <w:rsid w:val="0061286D"/>
  </w:style>
  <w:style w:type="paragraph" w:customStyle="1" w:styleId="A31578F8158F42918967FD7F6CA6BE6B">
    <w:name w:val="A31578F8158F42918967FD7F6CA6BE6B"/>
    <w:rsid w:val="0061286D"/>
  </w:style>
  <w:style w:type="paragraph" w:customStyle="1" w:styleId="118CC1B0EB334CA2B7CD0991FD16FD65">
    <w:name w:val="118CC1B0EB334CA2B7CD0991FD16FD65"/>
    <w:rsid w:val="0061286D"/>
  </w:style>
  <w:style w:type="paragraph" w:customStyle="1" w:styleId="286711A34EA44AADA87A5800EAEF1C24">
    <w:name w:val="286711A34EA44AADA87A5800EAEF1C24"/>
    <w:rsid w:val="0061286D"/>
  </w:style>
  <w:style w:type="paragraph" w:customStyle="1" w:styleId="4DABCE200C694A09AA2AC41390ED75CF">
    <w:name w:val="4DABCE200C694A09AA2AC41390ED75CF"/>
    <w:rsid w:val="0061286D"/>
  </w:style>
  <w:style w:type="paragraph" w:customStyle="1" w:styleId="E6056BB390084C598105FBE4C749FB9A">
    <w:name w:val="E6056BB390084C598105FBE4C749FB9A"/>
    <w:rsid w:val="0061286D"/>
  </w:style>
  <w:style w:type="paragraph" w:customStyle="1" w:styleId="82ED339D6D6D4305AE6F2D0C4BC5AFBB">
    <w:name w:val="82ED339D6D6D4305AE6F2D0C4BC5AFBB"/>
    <w:rsid w:val="0061286D"/>
  </w:style>
  <w:style w:type="paragraph" w:customStyle="1" w:styleId="DC86504720A240BD9F9FE59BE540FE51">
    <w:name w:val="DC86504720A240BD9F9FE59BE540FE51"/>
    <w:rsid w:val="0061286D"/>
  </w:style>
  <w:style w:type="paragraph" w:customStyle="1" w:styleId="0776D47F688E4FAFB88249E72DD5EDF0">
    <w:name w:val="0776D47F688E4FAFB88249E72DD5EDF0"/>
    <w:rsid w:val="0061286D"/>
  </w:style>
  <w:style w:type="paragraph" w:customStyle="1" w:styleId="05CA5BC2E4AF47359B885876E3FFA644">
    <w:name w:val="05CA5BC2E4AF47359B885876E3FFA644"/>
    <w:rsid w:val="0061286D"/>
  </w:style>
  <w:style w:type="paragraph" w:customStyle="1" w:styleId="9BF37A7F4E014B11924F1E028A2FBAC7">
    <w:name w:val="9BF37A7F4E014B11924F1E028A2FBAC7"/>
    <w:rsid w:val="0061286D"/>
  </w:style>
  <w:style w:type="paragraph" w:customStyle="1" w:styleId="9457B1443308465F865EDAEBD73F288D">
    <w:name w:val="9457B1443308465F865EDAEBD73F288D"/>
    <w:rsid w:val="0061286D"/>
  </w:style>
  <w:style w:type="paragraph" w:customStyle="1" w:styleId="97962D640A9149BF8270ECAD2DB800F1">
    <w:name w:val="97962D640A9149BF8270ECAD2DB800F1"/>
    <w:rsid w:val="007E00E2"/>
  </w:style>
  <w:style w:type="paragraph" w:customStyle="1" w:styleId="C4A47EF7FA0E4F0295D90B7A650A63B6">
    <w:name w:val="C4A47EF7FA0E4F0295D90B7A650A63B6"/>
    <w:rsid w:val="007E00E2"/>
  </w:style>
  <w:style w:type="paragraph" w:customStyle="1" w:styleId="09434FDC34884552A8E7AFD989A95F82">
    <w:name w:val="09434FDC34884552A8E7AFD989A95F82"/>
    <w:rsid w:val="007E00E2"/>
  </w:style>
  <w:style w:type="paragraph" w:customStyle="1" w:styleId="6539B7BBD5EB4E16AAEE64CDB88B6110">
    <w:name w:val="6539B7BBD5EB4E16AAEE64CDB88B6110"/>
    <w:rsid w:val="007E00E2"/>
  </w:style>
  <w:style w:type="paragraph" w:customStyle="1" w:styleId="2B321B5FCF60447DA7EFBADF5DFB3883">
    <w:name w:val="2B321B5FCF60447DA7EFBADF5DFB3883"/>
    <w:rsid w:val="007E00E2"/>
  </w:style>
  <w:style w:type="paragraph" w:customStyle="1" w:styleId="9601582BF63244928C250DBC8ED1B4C6">
    <w:name w:val="9601582BF63244928C250DBC8ED1B4C6"/>
    <w:rsid w:val="007E00E2"/>
  </w:style>
  <w:style w:type="paragraph" w:customStyle="1" w:styleId="53340BD4C416460D8AB187C399AA1629">
    <w:name w:val="53340BD4C416460D8AB187C399AA1629"/>
    <w:rsid w:val="007E00E2"/>
  </w:style>
  <w:style w:type="paragraph" w:customStyle="1" w:styleId="36422AD0205B483489093DCEA1C71CC9">
    <w:name w:val="36422AD0205B483489093DCEA1C71CC9"/>
    <w:rsid w:val="007E00E2"/>
  </w:style>
  <w:style w:type="paragraph" w:customStyle="1" w:styleId="C1EF7186B2914A338C3CFD77EA412E3E">
    <w:name w:val="C1EF7186B2914A338C3CFD77EA412E3E"/>
    <w:rsid w:val="007E00E2"/>
  </w:style>
  <w:style w:type="paragraph" w:customStyle="1" w:styleId="BC98ED6AB39C478C8F8E2C9AA283253B">
    <w:name w:val="BC98ED6AB39C478C8F8E2C9AA283253B"/>
    <w:rsid w:val="007E00E2"/>
  </w:style>
  <w:style w:type="paragraph" w:customStyle="1" w:styleId="1854514B9C524AD7909506DF9E4D18EE">
    <w:name w:val="1854514B9C524AD7909506DF9E4D18EE"/>
    <w:rsid w:val="007E00E2"/>
  </w:style>
  <w:style w:type="paragraph" w:customStyle="1" w:styleId="78E3C1D1996F485EB3B9FFE6600263C0">
    <w:name w:val="78E3C1D1996F485EB3B9FFE6600263C0"/>
    <w:rsid w:val="007E00E2"/>
  </w:style>
  <w:style w:type="paragraph" w:customStyle="1" w:styleId="0D3CDB48B13A4DDD84E90FD4E1608020">
    <w:name w:val="0D3CDB48B13A4DDD84E90FD4E1608020"/>
    <w:rsid w:val="007E00E2"/>
  </w:style>
  <w:style w:type="paragraph" w:customStyle="1" w:styleId="6BD073625A584F239E79C65E685A964A">
    <w:name w:val="6BD073625A584F239E79C65E685A964A"/>
    <w:rsid w:val="007E00E2"/>
  </w:style>
  <w:style w:type="paragraph" w:customStyle="1" w:styleId="DC187D2E36F44CED9DF04C9A8F0EADD1">
    <w:name w:val="DC187D2E36F44CED9DF04C9A8F0EADD1"/>
    <w:rsid w:val="007E00E2"/>
  </w:style>
  <w:style w:type="paragraph" w:customStyle="1" w:styleId="0DF7DB9EE6D24ADC9FE7E9DDC7EED998">
    <w:name w:val="0DF7DB9EE6D24ADC9FE7E9DDC7EED998"/>
    <w:rsid w:val="007E00E2"/>
  </w:style>
  <w:style w:type="paragraph" w:customStyle="1" w:styleId="8C10E19B50F94999B3B18972F67756CC">
    <w:name w:val="8C10E19B50F94999B3B18972F67756CC"/>
    <w:rsid w:val="007E00E2"/>
  </w:style>
  <w:style w:type="paragraph" w:customStyle="1" w:styleId="348774B19AE143CA9BF63997789BD7CE">
    <w:name w:val="348774B19AE143CA9BF63997789BD7CE"/>
    <w:rsid w:val="007E00E2"/>
  </w:style>
  <w:style w:type="paragraph" w:customStyle="1" w:styleId="94C621A5A39141E28BB438DC70C4143B">
    <w:name w:val="94C621A5A39141E28BB438DC70C4143B"/>
    <w:rsid w:val="007E00E2"/>
  </w:style>
  <w:style w:type="paragraph" w:customStyle="1" w:styleId="9FDAC1F7AA254EB7BD81330E9BE49FD1">
    <w:name w:val="9FDAC1F7AA254EB7BD81330E9BE49FD1"/>
    <w:rsid w:val="007E00E2"/>
  </w:style>
  <w:style w:type="paragraph" w:customStyle="1" w:styleId="B3FD9E68FAF94E7FBDBD276E55BD58A0">
    <w:name w:val="B3FD9E68FAF94E7FBDBD276E55BD58A0"/>
    <w:rsid w:val="007E00E2"/>
  </w:style>
  <w:style w:type="paragraph" w:customStyle="1" w:styleId="A6B4C2212E214A24874B8D9FD851E2D1">
    <w:name w:val="A6B4C2212E214A24874B8D9FD851E2D1"/>
    <w:rsid w:val="007E00E2"/>
  </w:style>
  <w:style w:type="paragraph" w:customStyle="1" w:styleId="D7E0765BFF2147FC8B66B99707E3EBF3">
    <w:name w:val="D7E0765BFF2147FC8B66B99707E3EBF3"/>
    <w:rsid w:val="007E00E2"/>
  </w:style>
  <w:style w:type="paragraph" w:customStyle="1" w:styleId="F603F73F2B05434BA6C8E3B12306FBB9">
    <w:name w:val="F603F73F2B05434BA6C8E3B12306FBB9"/>
    <w:rsid w:val="007E00E2"/>
  </w:style>
  <w:style w:type="paragraph" w:customStyle="1" w:styleId="79601F6E65B3401A9C54686CA9DA2407">
    <w:name w:val="79601F6E65B3401A9C54686CA9DA2407"/>
    <w:rsid w:val="007E00E2"/>
  </w:style>
  <w:style w:type="paragraph" w:customStyle="1" w:styleId="A9F7A18761424ABABD57338644B08C84">
    <w:name w:val="A9F7A18761424ABABD57338644B08C84"/>
    <w:rsid w:val="007E00E2"/>
  </w:style>
  <w:style w:type="paragraph" w:customStyle="1" w:styleId="7F5E3B2DE54E4F4B89613CE9B23C743F">
    <w:name w:val="7F5E3B2DE54E4F4B89613CE9B23C743F"/>
    <w:rsid w:val="007E00E2"/>
  </w:style>
  <w:style w:type="paragraph" w:customStyle="1" w:styleId="E5B0070721D346AA9DD6699F0E150E66">
    <w:name w:val="E5B0070721D346AA9DD6699F0E150E66"/>
    <w:rsid w:val="007E00E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4D6863B66E4549B455B31EE8EFAE27">
    <w:name w:val="684D6863B66E4549B455B31EE8EFAE27"/>
  </w:style>
  <w:style w:type="paragraph" w:customStyle="1" w:styleId="SectionBody">
    <w:name w:val="Section_Body"/>
    <w:link w:val="SectionBodyChar"/>
    <w:qFormat/>
    <w:rsid w:val="007E00E2"/>
    <w:pPr>
      <w:spacing w:after="200" w:line="276" w:lineRule="auto"/>
    </w:pPr>
    <w:rPr>
      <w:rFonts w:eastAsiaTheme="minorHAnsi"/>
      <w:color w:val="000000" w:themeColor="text1"/>
      <w:sz w:val="20"/>
    </w:rPr>
  </w:style>
  <w:style w:type="character" w:customStyle="1" w:styleId="SectionBodyChar">
    <w:name w:val="Section_Body Char"/>
    <w:basedOn w:val="DefaultParagraphFont"/>
    <w:link w:val="SectionBody"/>
    <w:rsid w:val="007E00E2"/>
    <w:rPr>
      <w:rFonts w:eastAsiaTheme="minorHAnsi"/>
      <w:color w:val="000000" w:themeColor="text1"/>
      <w:sz w:val="20"/>
    </w:rPr>
  </w:style>
  <w:style w:type="paragraph" w:customStyle="1" w:styleId="59D7E95965374F4E8F786018BDA98689">
    <w:name w:val="59D7E95965374F4E8F786018BDA98689"/>
  </w:style>
  <w:style w:type="paragraph" w:customStyle="1" w:styleId="3F305FB148294EB0B79B5D0DA46D8787">
    <w:name w:val="3F305FB148294EB0B79B5D0DA46D8787"/>
  </w:style>
  <w:style w:type="paragraph" w:customStyle="1" w:styleId="1F4476C0A2704919A3917257EFD786BE">
    <w:name w:val="1F4476C0A2704919A3917257EFD786BE"/>
  </w:style>
  <w:style w:type="paragraph" w:customStyle="1" w:styleId="7EDEBCA891BE4606ADE920AC48A6F617">
    <w:name w:val="7EDEBCA891BE4606ADE920AC48A6F617"/>
  </w:style>
  <w:style w:type="paragraph" w:customStyle="1" w:styleId="189E9D2227844987911FB063F52D94D9">
    <w:name w:val="189E9D2227844987911FB063F52D94D9"/>
  </w:style>
  <w:style w:type="paragraph" w:customStyle="1" w:styleId="64E74CFDB7954D71B52C509BE633616A">
    <w:name w:val="64E74CFDB7954D71B52C509BE633616A"/>
  </w:style>
  <w:style w:type="paragraph" w:customStyle="1" w:styleId="24CF5F26339248549E662DF27AE42451">
    <w:name w:val="24CF5F26339248549E662DF27AE42451"/>
  </w:style>
  <w:style w:type="paragraph" w:customStyle="1" w:styleId="4FDF953F3FB44D9582ACC40586B45B24">
    <w:name w:val="4FDF953F3FB44D9582ACC40586B45B24"/>
  </w:style>
  <w:style w:type="paragraph" w:customStyle="1" w:styleId="4FE8FEAAA89B46EB83BD0AE1CCC47B42">
    <w:name w:val="4FE8FEAAA89B46EB83BD0AE1CCC47B42"/>
  </w:style>
  <w:style w:type="paragraph" w:customStyle="1" w:styleId="401BE45B809E4B2FBCAF0700A78F79A5">
    <w:name w:val="401BE45B809E4B2FBCAF0700A78F79A5"/>
  </w:style>
  <w:style w:type="paragraph" w:customStyle="1" w:styleId="Sectionbody02">
    <w:name w:val="Section_body02"/>
    <w:link w:val="Sectionbody02Char"/>
    <w:qFormat/>
    <w:rsid w:val="007E00E2"/>
    <w:pPr>
      <w:spacing w:after="0" w:line="240" w:lineRule="auto"/>
    </w:pPr>
    <w:rPr>
      <w:rFonts w:eastAsiaTheme="minorHAnsi"/>
      <w:b/>
      <w:color w:val="000000" w:themeColor="text1"/>
      <w:sz w:val="20"/>
    </w:rPr>
  </w:style>
  <w:style w:type="character" w:customStyle="1" w:styleId="Sectionbody02Char">
    <w:name w:val="Section_body02 Char"/>
    <w:basedOn w:val="DefaultParagraphFont"/>
    <w:link w:val="Sectionbody02"/>
    <w:rsid w:val="007E00E2"/>
    <w:rPr>
      <w:rFonts w:eastAsiaTheme="minorHAnsi"/>
      <w:b/>
      <w:color w:val="000000" w:themeColor="text1"/>
      <w:sz w:val="20"/>
    </w:rPr>
  </w:style>
  <w:style w:type="paragraph" w:customStyle="1" w:styleId="F472CCBA90DC41368AFA47A887AB137E">
    <w:name w:val="F472CCBA90DC41368AFA47A887AB137E"/>
  </w:style>
  <w:style w:type="paragraph" w:customStyle="1" w:styleId="81625CF8A8294B93B026875818277C8E">
    <w:name w:val="81625CF8A8294B93B026875818277C8E"/>
  </w:style>
  <w:style w:type="paragraph" w:customStyle="1" w:styleId="D3F857371F0C4B0F9332F23F9FDA5D9A">
    <w:name w:val="D3F857371F0C4B0F9332F23F9FDA5D9A"/>
  </w:style>
  <w:style w:type="paragraph" w:customStyle="1" w:styleId="68C3D8C46CE840838A1E985904FCFF3A">
    <w:name w:val="68C3D8C46CE840838A1E985904FCFF3A"/>
  </w:style>
  <w:style w:type="paragraph" w:customStyle="1" w:styleId="76CB51BCD75E48EEBB27C5F11ACCC14A">
    <w:name w:val="76CB51BCD75E48EEBB27C5F11ACCC14A"/>
  </w:style>
  <w:style w:type="paragraph" w:customStyle="1" w:styleId="775325736DEB42F0B5A0AA8FA667BD67">
    <w:name w:val="775325736DEB42F0B5A0AA8FA667BD67"/>
  </w:style>
  <w:style w:type="paragraph" w:customStyle="1" w:styleId="AC0B0BBA5F274D9C83332EC02A7BE623">
    <w:name w:val="AC0B0BBA5F274D9C83332EC02A7BE623"/>
  </w:style>
  <w:style w:type="paragraph" w:customStyle="1" w:styleId="1897C5A125CD44FA993BEB1DCBD1AB56">
    <w:name w:val="1897C5A125CD44FA993BEB1DCBD1AB56"/>
  </w:style>
  <w:style w:type="paragraph" w:customStyle="1" w:styleId="C18DA5794BD341718B8A888806226384">
    <w:name w:val="C18DA5794BD341718B8A888806226384"/>
  </w:style>
  <w:style w:type="paragraph" w:customStyle="1" w:styleId="64D07C12F56445F9A039BFE79270808D">
    <w:name w:val="64D07C12F56445F9A039BFE79270808D"/>
  </w:style>
  <w:style w:type="paragraph" w:customStyle="1" w:styleId="9631ECE23D3A43D19DCB99BD9D2D2A41">
    <w:name w:val="9631ECE23D3A43D19DCB99BD9D2D2A41"/>
  </w:style>
  <w:style w:type="paragraph" w:customStyle="1" w:styleId="C89FBA4EFD2F4647BD026439EEB02CF6">
    <w:name w:val="C89FBA4EFD2F4647BD026439EEB02CF6"/>
  </w:style>
  <w:style w:type="paragraph" w:customStyle="1" w:styleId="F4EDE8E6A7E44CEA903677F509647852">
    <w:name w:val="F4EDE8E6A7E44CEA903677F509647852"/>
  </w:style>
  <w:style w:type="paragraph" w:customStyle="1" w:styleId="9DCD8D3A512A43BDBC083576D1093228">
    <w:name w:val="9DCD8D3A512A43BDBC083576D1093228"/>
  </w:style>
  <w:style w:type="paragraph" w:customStyle="1" w:styleId="B6CD21072C8E4BAEAB1372BC9E2C8E4A">
    <w:name w:val="B6CD21072C8E4BAEAB1372BC9E2C8E4A"/>
  </w:style>
  <w:style w:type="paragraph" w:customStyle="1" w:styleId="C2EE350A1D1347539025B0066EC8B7E5">
    <w:name w:val="C2EE350A1D1347539025B0066EC8B7E5"/>
  </w:style>
  <w:style w:type="paragraph" w:customStyle="1" w:styleId="7AF87AA3FB0C4BB18D45FE55E488B723">
    <w:name w:val="7AF87AA3FB0C4BB18D45FE55E488B723"/>
  </w:style>
  <w:style w:type="paragraph" w:customStyle="1" w:styleId="33CAE13C04474524897355609696A69B">
    <w:name w:val="33CAE13C04474524897355609696A69B"/>
  </w:style>
  <w:style w:type="paragraph" w:customStyle="1" w:styleId="23C671BE329041628BC19F7840A3D161">
    <w:name w:val="23C671BE329041628BC19F7840A3D161"/>
  </w:style>
  <w:style w:type="paragraph" w:customStyle="1" w:styleId="CA127E3FDE614EDEA7083A49EBA06D42">
    <w:name w:val="CA127E3FDE614EDEA7083A49EBA06D42"/>
  </w:style>
  <w:style w:type="paragraph" w:customStyle="1" w:styleId="E3B92927B00647119B0DFDB479629B2B">
    <w:name w:val="E3B92927B00647119B0DFDB479629B2B"/>
  </w:style>
  <w:style w:type="paragraph" w:customStyle="1" w:styleId="5ABC3107DD384D34AB1863D8F2DFA92E">
    <w:name w:val="5ABC3107DD384D34AB1863D8F2DFA92E"/>
  </w:style>
  <w:style w:type="paragraph" w:customStyle="1" w:styleId="9E4010C14AD1415296679F2B1CA3CFF6">
    <w:name w:val="9E4010C14AD1415296679F2B1CA3CFF6"/>
  </w:style>
  <w:style w:type="paragraph" w:customStyle="1" w:styleId="9E501B4459A348339C66D1FFDA2A1304">
    <w:name w:val="9E501B4459A348339C66D1FFDA2A1304"/>
  </w:style>
  <w:style w:type="paragraph" w:customStyle="1" w:styleId="C665A6F0B1044C44833497EA887AF578">
    <w:name w:val="C665A6F0B1044C44833497EA887AF578"/>
  </w:style>
  <w:style w:type="paragraph" w:customStyle="1" w:styleId="D3A2F05ED53D43ECB9B56D60E46C6F29">
    <w:name w:val="D3A2F05ED53D43ECB9B56D60E46C6F29"/>
  </w:style>
  <w:style w:type="paragraph" w:customStyle="1" w:styleId="42567AB28B464018B6886660257AA64C">
    <w:name w:val="42567AB28B464018B6886660257AA64C"/>
  </w:style>
  <w:style w:type="paragraph" w:customStyle="1" w:styleId="B5B5D80860AB4999B7E314D13FC99273">
    <w:name w:val="B5B5D80860AB4999B7E314D13FC99273"/>
  </w:style>
  <w:style w:type="paragraph" w:customStyle="1" w:styleId="BF836EDDA2E3491488AE4C14DCE7309A">
    <w:name w:val="BF836EDDA2E3491488AE4C14DCE7309A"/>
  </w:style>
  <w:style w:type="paragraph" w:customStyle="1" w:styleId="ED85FAC05C484CF799D1032C945345F7">
    <w:name w:val="ED85FAC05C484CF799D1032C945345F7"/>
  </w:style>
  <w:style w:type="paragraph" w:customStyle="1" w:styleId="9D2A4B2C88014225A7593C490D0F28E2">
    <w:name w:val="9D2A4B2C88014225A7593C490D0F28E2"/>
  </w:style>
  <w:style w:type="paragraph" w:customStyle="1" w:styleId="8C01401BE1C5451FA3AFBEE4F0BF939C">
    <w:name w:val="8C01401BE1C5451FA3AFBEE4F0BF939C"/>
  </w:style>
  <w:style w:type="paragraph" w:customStyle="1" w:styleId="F1B314AF7E3E49DA8DD5B1F36BE4CEBE">
    <w:name w:val="F1B314AF7E3E49DA8DD5B1F36BE4CEBE"/>
  </w:style>
  <w:style w:type="paragraph" w:customStyle="1" w:styleId="C0CB2D070D3A426EAD23E123AF1F9F38">
    <w:name w:val="C0CB2D070D3A426EAD23E123AF1F9F38"/>
  </w:style>
  <w:style w:type="paragraph" w:customStyle="1" w:styleId="8A1BB1ED20DB4F0E8F24B0FC8F9B0E2C">
    <w:name w:val="8A1BB1ED20DB4F0E8F24B0FC8F9B0E2C"/>
  </w:style>
  <w:style w:type="paragraph" w:customStyle="1" w:styleId="FFD6F0CE03F545DB89F2DE1937EA8ED2">
    <w:name w:val="FFD6F0CE03F545DB89F2DE1937EA8ED2"/>
  </w:style>
  <w:style w:type="paragraph" w:customStyle="1" w:styleId="C6535300E5874976973796E02156DD86">
    <w:name w:val="C6535300E5874976973796E02156DD86"/>
  </w:style>
  <w:style w:type="paragraph" w:customStyle="1" w:styleId="87CAC6FBA90C438EA75406910CD20033">
    <w:name w:val="87CAC6FBA90C438EA75406910CD20033"/>
  </w:style>
  <w:style w:type="paragraph" w:customStyle="1" w:styleId="4C97D71A6AEF479EA10842A36E75D8EB">
    <w:name w:val="4C97D71A6AEF479EA10842A36E75D8EB"/>
  </w:style>
  <w:style w:type="paragraph" w:customStyle="1" w:styleId="7A49620C1BD14E52B9BB0A48B3C9BBA0">
    <w:name w:val="7A49620C1BD14E52B9BB0A48B3C9BBA0"/>
  </w:style>
  <w:style w:type="paragraph" w:customStyle="1" w:styleId="8358D6E1A0CF4B31B8F4DDD479601D1E">
    <w:name w:val="8358D6E1A0CF4B31B8F4DDD479601D1E"/>
  </w:style>
  <w:style w:type="paragraph" w:customStyle="1" w:styleId="2F1AF0B5B90549D79AB4B01F44724FE8">
    <w:name w:val="2F1AF0B5B90549D79AB4B01F44724FE8"/>
  </w:style>
  <w:style w:type="paragraph" w:customStyle="1" w:styleId="3D9C083D915E4588ACA9DCB05F7C44A9">
    <w:name w:val="3D9C083D915E4588ACA9DCB05F7C44A9"/>
  </w:style>
  <w:style w:type="paragraph" w:customStyle="1" w:styleId="B8C77E789076474B993F195DA2609377">
    <w:name w:val="B8C77E789076474B993F195DA2609377"/>
  </w:style>
  <w:style w:type="paragraph" w:customStyle="1" w:styleId="6FFB084BB7FC4B759EC3931B455DD115">
    <w:name w:val="6FFB084BB7FC4B759EC3931B455DD115"/>
  </w:style>
  <w:style w:type="paragraph" w:customStyle="1" w:styleId="051013D511D146F8A801685AAEE8B982">
    <w:name w:val="051013D511D146F8A801685AAEE8B982"/>
  </w:style>
  <w:style w:type="paragraph" w:customStyle="1" w:styleId="SectionBody03">
    <w:name w:val="Section_Body03"/>
    <w:basedOn w:val="Normal"/>
    <w:link w:val="SectionBody03Char"/>
    <w:qFormat/>
    <w:pPr>
      <w:spacing w:after="0" w:line="264" w:lineRule="auto"/>
      <w:ind w:left="288"/>
      <w:outlineLvl w:val="2"/>
    </w:pPr>
    <w:rPr>
      <w:rFonts w:eastAsiaTheme="minorHAnsi"/>
      <w:i/>
      <w:color w:val="0D0D0D" w:themeColor="text1" w:themeTint="F2"/>
      <w:sz w:val="20"/>
    </w:rPr>
  </w:style>
  <w:style w:type="character" w:customStyle="1" w:styleId="SectionBody03Char">
    <w:name w:val="Section_Body03 Char"/>
    <w:basedOn w:val="DefaultParagraphFont"/>
    <w:link w:val="SectionBody03"/>
    <w:rPr>
      <w:rFonts w:eastAsiaTheme="minorHAnsi"/>
      <w:i/>
      <w:color w:val="0D0D0D" w:themeColor="text1" w:themeTint="F2"/>
      <w:sz w:val="20"/>
    </w:rPr>
  </w:style>
  <w:style w:type="paragraph" w:customStyle="1" w:styleId="7D3BFF0D642648C18108908C4A3A0F18">
    <w:name w:val="7D3BFF0D642648C18108908C4A3A0F18"/>
  </w:style>
  <w:style w:type="paragraph" w:customStyle="1" w:styleId="1456FED53FF242BD9411AC2BB5BD3F65">
    <w:name w:val="1456FED53FF242BD9411AC2BB5BD3F65"/>
  </w:style>
  <w:style w:type="paragraph" w:customStyle="1" w:styleId="F3F0CDEF6B384BC39C5E9D106B45FE0E">
    <w:name w:val="F3F0CDEF6B384BC39C5E9D106B45FE0E"/>
  </w:style>
  <w:style w:type="paragraph" w:customStyle="1" w:styleId="AD883181AF6C49939AABA5816D2D68E1">
    <w:name w:val="AD883181AF6C49939AABA5816D2D68E1"/>
  </w:style>
  <w:style w:type="paragraph" w:customStyle="1" w:styleId="9DA92F97421F4BB58DF044CBCAF82BBA">
    <w:name w:val="9DA92F97421F4BB58DF044CBCAF82BBA"/>
  </w:style>
  <w:style w:type="paragraph" w:customStyle="1" w:styleId="AC243445E8B04FC5A2C60168EE9789BF">
    <w:name w:val="AC243445E8B04FC5A2C60168EE9789BF"/>
  </w:style>
  <w:style w:type="paragraph" w:customStyle="1" w:styleId="4E1DE3E55FC54CE4B4D29EFF232EAAB9">
    <w:name w:val="4E1DE3E55FC54CE4B4D29EFF232EAAB9"/>
  </w:style>
  <w:style w:type="paragraph" w:customStyle="1" w:styleId="E3B058E93C564A99B85908D3FCDC3B22">
    <w:name w:val="E3B058E93C564A99B85908D3FCDC3B22"/>
  </w:style>
  <w:style w:type="paragraph" w:customStyle="1" w:styleId="67074CBF0570475B985FA9A2D5B97067">
    <w:name w:val="67074CBF0570475B985FA9A2D5B97067"/>
  </w:style>
  <w:style w:type="paragraph" w:customStyle="1" w:styleId="451B7ACF0DB84C3E83F4A2B21D8A4F77">
    <w:name w:val="451B7ACF0DB84C3E83F4A2B21D8A4F77"/>
  </w:style>
  <w:style w:type="paragraph" w:customStyle="1" w:styleId="7EC7C2BCE8F04F4B8D4FD99932AD1A3C">
    <w:name w:val="7EC7C2BCE8F04F4B8D4FD99932AD1A3C"/>
  </w:style>
  <w:style w:type="paragraph" w:customStyle="1" w:styleId="6590134DDC3C4959AA1B0AB583513C7C">
    <w:name w:val="6590134DDC3C4959AA1B0AB583513C7C"/>
  </w:style>
  <w:style w:type="paragraph" w:customStyle="1" w:styleId="3D39C49D80ED4611A3565F17F8C7735E">
    <w:name w:val="3D39C49D80ED4611A3565F17F8C7735E"/>
  </w:style>
  <w:style w:type="paragraph" w:customStyle="1" w:styleId="B866A5AFF6114E9491FBC9C62B1A3B08">
    <w:name w:val="B866A5AFF6114E9491FBC9C62B1A3B08"/>
  </w:style>
  <w:style w:type="paragraph" w:customStyle="1" w:styleId="DC846CF5FA734339A61A3A4467D83B5C">
    <w:name w:val="DC846CF5FA734339A61A3A4467D83B5C"/>
  </w:style>
  <w:style w:type="paragraph" w:customStyle="1" w:styleId="9ED18A322B4A41B5BEA68B76468879EB">
    <w:name w:val="9ED18A322B4A41B5BEA68B76468879EB"/>
  </w:style>
  <w:style w:type="paragraph" w:customStyle="1" w:styleId="91D4F6314C1F4C0D827B3E064192DF65">
    <w:name w:val="91D4F6314C1F4C0D827B3E064192DF65"/>
  </w:style>
  <w:style w:type="character" w:styleId="PlaceholderText">
    <w:name w:val="Placeholder Text"/>
    <w:basedOn w:val="DefaultParagraphFont"/>
    <w:uiPriority w:val="99"/>
    <w:semiHidden/>
    <w:rsid w:val="007E00E2"/>
    <w:rPr>
      <w:color w:val="808080"/>
    </w:rPr>
  </w:style>
  <w:style w:type="paragraph" w:customStyle="1" w:styleId="54B12455178A47BDA38A0A75419CA665">
    <w:name w:val="54B12455178A47BDA38A0A75419CA665"/>
  </w:style>
  <w:style w:type="paragraph" w:customStyle="1" w:styleId="187E077F29AA4A53BC8C39D0AB5BE7F0">
    <w:name w:val="187E077F29AA4A53BC8C39D0AB5BE7F0"/>
  </w:style>
  <w:style w:type="paragraph" w:customStyle="1" w:styleId="445342796718446EA0CC7F3CB116882E">
    <w:name w:val="445342796718446EA0CC7F3CB116882E"/>
    <w:rsid w:val="0061286D"/>
  </w:style>
  <w:style w:type="paragraph" w:customStyle="1" w:styleId="633F77BE2E4F45DE821B2104C052B704">
    <w:name w:val="633F77BE2E4F45DE821B2104C052B704"/>
    <w:rsid w:val="0061286D"/>
  </w:style>
  <w:style w:type="paragraph" w:customStyle="1" w:styleId="66EA72481C2B4E948A50B3726B6FDA4B">
    <w:name w:val="66EA72481C2B4E948A50B3726B6FDA4B"/>
    <w:rsid w:val="0061286D"/>
  </w:style>
  <w:style w:type="paragraph" w:customStyle="1" w:styleId="18E026DC6D614A8FBADB26814044ACD3">
    <w:name w:val="18E026DC6D614A8FBADB26814044ACD3"/>
    <w:rsid w:val="0061286D"/>
  </w:style>
  <w:style w:type="paragraph" w:customStyle="1" w:styleId="213E2B61CEBB469C871B7D4280431172">
    <w:name w:val="213E2B61CEBB469C871B7D4280431172"/>
    <w:rsid w:val="0061286D"/>
  </w:style>
  <w:style w:type="paragraph" w:customStyle="1" w:styleId="25B7F77ED18548DDA97CE9516B156FA4">
    <w:name w:val="25B7F77ED18548DDA97CE9516B156FA4"/>
    <w:rsid w:val="0061286D"/>
  </w:style>
  <w:style w:type="paragraph" w:customStyle="1" w:styleId="1EF7440E09414DCAAFCBD752A22E6A5C">
    <w:name w:val="1EF7440E09414DCAAFCBD752A22E6A5C"/>
    <w:rsid w:val="0061286D"/>
  </w:style>
  <w:style w:type="paragraph" w:customStyle="1" w:styleId="FFBE5C5CEE4E4A8289266A97635B9221">
    <w:name w:val="FFBE5C5CEE4E4A8289266A97635B9221"/>
    <w:rsid w:val="0061286D"/>
  </w:style>
  <w:style w:type="paragraph" w:customStyle="1" w:styleId="6CEE9FCBCB354D878C9AD41E5B83D5B9">
    <w:name w:val="6CEE9FCBCB354D878C9AD41E5B83D5B9"/>
    <w:rsid w:val="0061286D"/>
  </w:style>
  <w:style w:type="paragraph" w:customStyle="1" w:styleId="2300D3B116E44438880A77DDD6E6591E">
    <w:name w:val="2300D3B116E44438880A77DDD6E6591E"/>
    <w:rsid w:val="0061286D"/>
  </w:style>
  <w:style w:type="paragraph" w:customStyle="1" w:styleId="BE2B406F7DC54113AA79DB2041940F2B">
    <w:name w:val="BE2B406F7DC54113AA79DB2041940F2B"/>
    <w:rsid w:val="0061286D"/>
  </w:style>
  <w:style w:type="paragraph" w:customStyle="1" w:styleId="F04ECFA2FD2E40809E93D0A0E0615E97">
    <w:name w:val="F04ECFA2FD2E40809E93D0A0E0615E97"/>
    <w:rsid w:val="0061286D"/>
  </w:style>
  <w:style w:type="paragraph" w:customStyle="1" w:styleId="839B9B67279544DCA9C8F98153CCCE92">
    <w:name w:val="839B9B67279544DCA9C8F98153CCCE92"/>
    <w:rsid w:val="0061286D"/>
  </w:style>
  <w:style w:type="paragraph" w:customStyle="1" w:styleId="565A98723D5341D397B04E1E2B0A55A3">
    <w:name w:val="565A98723D5341D397B04E1E2B0A55A3"/>
    <w:rsid w:val="0061286D"/>
  </w:style>
  <w:style w:type="paragraph" w:customStyle="1" w:styleId="F829392BC5484B3487187156A8B9EFB9">
    <w:name w:val="F829392BC5484B3487187156A8B9EFB9"/>
    <w:rsid w:val="0061286D"/>
  </w:style>
  <w:style w:type="paragraph" w:customStyle="1" w:styleId="709AA6E9451B4C7EBB9CB1D122A708CD">
    <w:name w:val="709AA6E9451B4C7EBB9CB1D122A708CD"/>
    <w:rsid w:val="0061286D"/>
  </w:style>
  <w:style w:type="paragraph" w:customStyle="1" w:styleId="AE677779869843478FB7D9E7BB36A2E0">
    <w:name w:val="AE677779869843478FB7D9E7BB36A2E0"/>
    <w:rsid w:val="0061286D"/>
  </w:style>
  <w:style w:type="paragraph" w:customStyle="1" w:styleId="2EEBE3A9EA1C4EC9B75325D2DB4B2E78">
    <w:name w:val="2EEBE3A9EA1C4EC9B75325D2DB4B2E78"/>
    <w:rsid w:val="0061286D"/>
  </w:style>
  <w:style w:type="paragraph" w:customStyle="1" w:styleId="C9457485DD0347318DF213562625A48E">
    <w:name w:val="C9457485DD0347318DF213562625A48E"/>
    <w:rsid w:val="0061286D"/>
  </w:style>
  <w:style w:type="paragraph" w:customStyle="1" w:styleId="5BC88F1E0F72479EB0202B71BE67504C">
    <w:name w:val="5BC88F1E0F72479EB0202B71BE67504C"/>
    <w:rsid w:val="0061286D"/>
  </w:style>
  <w:style w:type="paragraph" w:customStyle="1" w:styleId="A8373D7B929D4AC5A6E351BAAE834F67">
    <w:name w:val="A8373D7B929D4AC5A6E351BAAE834F67"/>
    <w:rsid w:val="0061286D"/>
  </w:style>
  <w:style w:type="paragraph" w:customStyle="1" w:styleId="7D841688FE12462CBD408C12636175D8">
    <w:name w:val="7D841688FE12462CBD408C12636175D8"/>
    <w:rsid w:val="0061286D"/>
  </w:style>
  <w:style w:type="paragraph" w:customStyle="1" w:styleId="B15E36F4442E4EF2ACB4C3DB7D107F61">
    <w:name w:val="B15E36F4442E4EF2ACB4C3DB7D107F61"/>
    <w:rsid w:val="0061286D"/>
  </w:style>
  <w:style w:type="paragraph" w:customStyle="1" w:styleId="14E4718A024D4B6291087DE8C7017639">
    <w:name w:val="14E4718A024D4B6291087DE8C7017639"/>
    <w:rsid w:val="0061286D"/>
  </w:style>
  <w:style w:type="paragraph" w:customStyle="1" w:styleId="63E11DC8403F41B18F4AC18027C31818">
    <w:name w:val="63E11DC8403F41B18F4AC18027C31818"/>
    <w:rsid w:val="0061286D"/>
  </w:style>
  <w:style w:type="paragraph" w:customStyle="1" w:styleId="1D3C34BA895044A3A3A024D9DAEB962E">
    <w:name w:val="1D3C34BA895044A3A3A024D9DAEB962E"/>
    <w:rsid w:val="0061286D"/>
  </w:style>
  <w:style w:type="paragraph" w:customStyle="1" w:styleId="88463F2F42B249548771D7608E7E1479">
    <w:name w:val="88463F2F42B249548771D7608E7E1479"/>
    <w:rsid w:val="0061286D"/>
  </w:style>
  <w:style w:type="paragraph" w:customStyle="1" w:styleId="9A4C88C5D02D44A082AAA8B15A14D1FD">
    <w:name w:val="9A4C88C5D02D44A082AAA8B15A14D1FD"/>
    <w:rsid w:val="0061286D"/>
  </w:style>
  <w:style w:type="paragraph" w:customStyle="1" w:styleId="5D7BB9B1FCEF4AC19D4E7963D26E2C4C">
    <w:name w:val="5D7BB9B1FCEF4AC19D4E7963D26E2C4C"/>
    <w:rsid w:val="0061286D"/>
  </w:style>
  <w:style w:type="paragraph" w:customStyle="1" w:styleId="E9FBAB032CF54E979F4E6A246CAA9973">
    <w:name w:val="E9FBAB032CF54E979F4E6A246CAA9973"/>
    <w:rsid w:val="0061286D"/>
  </w:style>
  <w:style w:type="paragraph" w:customStyle="1" w:styleId="AFE5B8CF661D4A1192BAD1F830CEEE6A">
    <w:name w:val="AFE5B8CF661D4A1192BAD1F830CEEE6A"/>
    <w:rsid w:val="0061286D"/>
  </w:style>
  <w:style w:type="paragraph" w:customStyle="1" w:styleId="EFF12BA686B7424499CE78ACDB61CE22">
    <w:name w:val="EFF12BA686B7424499CE78ACDB61CE22"/>
    <w:rsid w:val="0061286D"/>
  </w:style>
  <w:style w:type="paragraph" w:customStyle="1" w:styleId="1490F5DB167145B5A18B13FCF1BDECBF">
    <w:name w:val="1490F5DB167145B5A18B13FCF1BDECBF"/>
    <w:rsid w:val="0061286D"/>
  </w:style>
  <w:style w:type="paragraph" w:customStyle="1" w:styleId="46974B44940F46CC85BF910AA7ECD162">
    <w:name w:val="46974B44940F46CC85BF910AA7ECD162"/>
    <w:rsid w:val="0061286D"/>
  </w:style>
  <w:style w:type="paragraph" w:customStyle="1" w:styleId="06884D6FBD3B464CBD7889569076F00F">
    <w:name w:val="06884D6FBD3B464CBD7889569076F00F"/>
    <w:rsid w:val="0061286D"/>
  </w:style>
  <w:style w:type="paragraph" w:customStyle="1" w:styleId="FBC0A6F5D78846288B264BCFA1D9A32D">
    <w:name w:val="FBC0A6F5D78846288B264BCFA1D9A32D"/>
    <w:rsid w:val="0061286D"/>
  </w:style>
  <w:style w:type="paragraph" w:customStyle="1" w:styleId="A8DEC34BCAD949FEA191A3E01E842AD5">
    <w:name w:val="A8DEC34BCAD949FEA191A3E01E842AD5"/>
    <w:rsid w:val="0061286D"/>
  </w:style>
  <w:style w:type="paragraph" w:customStyle="1" w:styleId="7FB7075D93BC425ABDCB49E7467F8956">
    <w:name w:val="7FB7075D93BC425ABDCB49E7467F8956"/>
    <w:rsid w:val="0061286D"/>
  </w:style>
  <w:style w:type="paragraph" w:customStyle="1" w:styleId="DB083B4D0F4647D2AA01F83FE80C83F8">
    <w:name w:val="DB083B4D0F4647D2AA01F83FE80C83F8"/>
    <w:rsid w:val="0061286D"/>
  </w:style>
  <w:style w:type="paragraph" w:customStyle="1" w:styleId="87207A17A2084BC8BECDF2823239160C">
    <w:name w:val="87207A17A2084BC8BECDF2823239160C"/>
    <w:rsid w:val="0061286D"/>
  </w:style>
  <w:style w:type="paragraph" w:customStyle="1" w:styleId="D299B1CF236540EFB7F724157AFCE4CA">
    <w:name w:val="D299B1CF236540EFB7F724157AFCE4CA"/>
    <w:rsid w:val="0061286D"/>
  </w:style>
  <w:style w:type="paragraph" w:customStyle="1" w:styleId="2E5930DC77F549319411CBAD2C0412C4">
    <w:name w:val="2E5930DC77F549319411CBAD2C0412C4"/>
    <w:rsid w:val="0061286D"/>
  </w:style>
  <w:style w:type="paragraph" w:customStyle="1" w:styleId="9D5E8FF15FBB47C3B929D352E2085074">
    <w:name w:val="9D5E8FF15FBB47C3B929D352E2085074"/>
    <w:rsid w:val="0061286D"/>
  </w:style>
  <w:style w:type="paragraph" w:customStyle="1" w:styleId="B00A63E3D4414D579A92F49642E17BCD">
    <w:name w:val="B00A63E3D4414D579A92F49642E17BCD"/>
    <w:rsid w:val="0061286D"/>
  </w:style>
  <w:style w:type="paragraph" w:customStyle="1" w:styleId="A2F18A4F07E6421BA5FBF51F94621D49">
    <w:name w:val="A2F18A4F07E6421BA5FBF51F94621D49"/>
    <w:rsid w:val="0061286D"/>
  </w:style>
  <w:style w:type="paragraph" w:customStyle="1" w:styleId="A4557F5050ED49A0ADC6DEB0FA131F23">
    <w:name w:val="A4557F5050ED49A0ADC6DEB0FA131F23"/>
    <w:rsid w:val="0061286D"/>
  </w:style>
  <w:style w:type="paragraph" w:customStyle="1" w:styleId="9644D8E27FE74C8CB8073940A62234EA">
    <w:name w:val="9644D8E27FE74C8CB8073940A62234EA"/>
    <w:rsid w:val="0061286D"/>
  </w:style>
  <w:style w:type="paragraph" w:customStyle="1" w:styleId="A31578F8158F42918967FD7F6CA6BE6B">
    <w:name w:val="A31578F8158F42918967FD7F6CA6BE6B"/>
    <w:rsid w:val="0061286D"/>
  </w:style>
  <w:style w:type="paragraph" w:customStyle="1" w:styleId="118CC1B0EB334CA2B7CD0991FD16FD65">
    <w:name w:val="118CC1B0EB334CA2B7CD0991FD16FD65"/>
    <w:rsid w:val="0061286D"/>
  </w:style>
  <w:style w:type="paragraph" w:customStyle="1" w:styleId="286711A34EA44AADA87A5800EAEF1C24">
    <w:name w:val="286711A34EA44AADA87A5800EAEF1C24"/>
    <w:rsid w:val="0061286D"/>
  </w:style>
  <w:style w:type="paragraph" w:customStyle="1" w:styleId="4DABCE200C694A09AA2AC41390ED75CF">
    <w:name w:val="4DABCE200C694A09AA2AC41390ED75CF"/>
    <w:rsid w:val="0061286D"/>
  </w:style>
  <w:style w:type="paragraph" w:customStyle="1" w:styleId="E6056BB390084C598105FBE4C749FB9A">
    <w:name w:val="E6056BB390084C598105FBE4C749FB9A"/>
    <w:rsid w:val="0061286D"/>
  </w:style>
  <w:style w:type="paragraph" w:customStyle="1" w:styleId="82ED339D6D6D4305AE6F2D0C4BC5AFBB">
    <w:name w:val="82ED339D6D6D4305AE6F2D0C4BC5AFBB"/>
    <w:rsid w:val="0061286D"/>
  </w:style>
  <w:style w:type="paragraph" w:customStyle="1" w:styleId="DC86504720A240BD9F9FE59BE540FE51">
    <w:name w:val="DC86504720A240BD9F9FE59BE540FE51"/>
    <w:rsid w:val="0061286D"/>
  </w:style>
  <w:style w:type="paragraph" w:customStyle="1" w:styleId="0776D47F688E4FAFB88249E72DD5EDF0">
    <w:name w:val="0776D47F688E4FAFB88249E72DD5EDF0"/>
    <w:rsid w:val="0061286D"/>
  </w:style>
  <w:style w:type="paragraph" w:customStyle="1" w:styleId="05CA5BC2E4AF47359B885876E3FFA644">
    <w:name w:val="05CA5BC2E4AF47359B885876E3FFA644"/>
    <w:rsid w:val="0061286D"/>
  </w:style>
  <w:style w:type="paragraph" w:customStyle="1" w:styleId="9BF37A7F4E014B11924F1E028A2FBAC7">
    <w:name w:val="9BF37A7F4E014B11924F1E028A2FBAC7"/>
    <w:rsid w:val="0061286D"/>
  </w:style>
  <w:style w:type="paragraph" w:customStyle="1" w:styleId="9457B1443308465F865EDAEBD73F288D">
    <w:name w:val="9457B1443308465F865EDAEBD73F288D"/>
    <w:rsid w:val="0061286D"/>
  </w:style>
  <w:style w:type="paragraph" w:customStyle="1" w:styleId="97962D640A9149BF8270ECAD2DB800F1">
    <w:name w:val="97962D640A9149BF8270ECAD2DB800F1"/>
    <w:rsid w:val="007E00E2"/>
  </w:style>
  <w:style w:type="paragraph" w:customStyle="1" w:styleId="C4A47EF7FA0E4F0295D90B7A650A63B6">
    <w:name w:val="C4A47EF7FA0E4F0295D90B7A650A63B6"/>
    <w:rsid w:val="007E00E2"/>
  </w:style>
  <w:style w:type="paragraph" w:customStyle="1" w:styleId="09434FDC34884552A8E7AFD989A95F82">
    <w:name w:val="09434FDC34884552A8E7AFD989A95F82"/>
    <w:rsid w:val="007E00E2"/>
  </w:style>
  <w:style w:type="paragraph" w:customStyle="1" w:styleId="6539B7BBD5EB4E16AAEE64CDB88B6110">
    <w:name w:val="6539B7BBD5EB4E16AAEE64CDB88B6110"/>
    <w:rsid w:val="007E00E2"/>
  </w:style>
  <w:style w:type="paragraph" w:customStyle="1" w:styleId="2B321B5FCF60447DA7EFBADF5DFB3883">
    <w:name w:val="2B321B5FCF60447DA7EFBADF5DFB3883"/>
    <w:rsid w:val="007E00E2"/>
  </w:style>
  <w:style w:type="paragraph" w:customStyle="1" w:styleId="9601582BF63244928C250DBC8ED1B4C6">
    <w:name w:val="9601582BF63244928C250DBC8ED1B4C6"/>
    <w:rsid w:val="007E00E2"/>
  </w:style>
  <w:style w:type="paragraph" w:customStyle="1" w:styleId="53340BD4C416460D8AB187C399AA1629">
    <w:name w:val="53340BD4C416460D8AB187C399AA1629"/>
    <w:rsid w:val="007E00E2"/>
  </w:style>
  <w:style w:type="paragraph" w:customStyle="1" w:styleId="36422AD0205B483489093DCEA1C71CC9">
    <w:name w:val="36422AD0205B483489093DCEA1C71CC9"/>
    <w:rsid w:val="007E00E2"/>
  </w:style>
  <w:style w:type="paragraph" w:customStyle="1" w:styleId="C1EF7186B2914A338C3CFD77EA412E3E">
    <w:name w:val="C1EF7186B2914A338C3CFD77EA412E3E"/>
    <w:rsid w:val="007E00E2"/>
  </w:style>
  <w:style w:type="paragraph" w:customStyle="1" w:styleId="BC98ED6AB39C478C8F8E2C9AA283253B">
    <w:name w:val="BC98ED6AB39C478C8F8E2C9AA283253B"/>
    <w:rsid w:val="007E00E2"/>
  </w:style>
  <w:style w:type="paragraph" w:customStyle="1" w:styleId="1854514B9C524AD7909506DF9E4D18EE">
    <w:name w:val="1854514B9C524AD7909506DF9E4D18EE"/>
    <w:rsid w:val="007E00E2"/>
  </w:style>
  <w:style w:type="paragraph" w:customStyle="1" w:styleId="78E3C1D1996F485EB3B9FFE6600263C0">
    <w:name w:val="78E3C1D1996F485EB3B9FFE6600263C0"/>
    <w:rsid w:val="007E00E2"/>
  </w:style>
  <w:style w:type="paragraph" w:customStyle="1" w:styleId="0D3CDB48B13A4DDD84E90FD4E1608020">
    <w:name w:val="0D3CDB48B13A4DDD84E90FD4E1608020"/>
    <w:rsid w:val="007E00E2"/>
  </w:style>
  <w:style w:type="paragraph" w:customStyle="1" w:styleId="6BD073625A584F239E79C65E685A964A">
    <w:name w:val="6BD073625A584F239E79C65E685A964A"/>
    <w:rsid w:val="007E00E2"/>
  </w:style>
  <w:style w:type="paragraph" w:customStyle="1" w:styleId="DC187D2E36F44CED9DF04C9A8F0EADD1">
    <w:name w:val="DC187D2E36F44CED9DF04C9A8F0EADD1"/>
    <w:rsid w:val="007E00E2"/>
  </w:style>
  <w:style w:type="paragraph" w:customStyle="1" w:styleId="0DF7DB9EE6D24ADC9FE7E9DDC7EED998">
    <w:name w:val="0DF7DB9EE6D24ADC9FE7E9DDC7EED998"/>
    <w:rsid w:val="007E00E2"/>
  </w:style>
  <w:style w:type="paragraph" w:customStyle="1" w:styleId="8C10E19B50F94999B3B18972F67756CC">
    <w:name w:val="8C10E19B50F94999B3B18972F67756CC"/>
    <w:rsid w:val="007E00E2"/>
  </w:style>
  <w:style w:type="paragraph" w:customStyle="1" w:styleId="348774B19AE143CA9BF63997789BD7CE">
    <w:name w:val="348774B19AE143CA9BF63997789BD7CE"/>
    <w:rsid w:val="007E00E2"/>
  </w:style>
  <w:style w:type="paragraph" w:customStyle="1" w:styleId="94C621A5A39141E28BB438DC70C4143B">
    <w:name w:val="94C621A5A39141E28BB438DC70C4143B"/>
    <w:rsid w:val="007E00E2"/>
  </w:style>
  <w:style w:type="paragraph" w:customStyle="1" w:styleId="9FDAC1F7AA254EB7BD81330E9BE49FD1">
    <w:name w:val="9FDAC1F7AA254EB7BD81330E9BE49FD1"/>
    <w:rsid w:val="007E00E2"/>
  </w:style>
  <w:style w:type="paragraph" w:customStyle="1" w:styleId="B3FD9E68FAF94E7FBDBD276E55BD58A0">
    <w:name w:val="B3FD9E68FAF94E7FBDBD276E55BD58A0"/>
    <w:rsid w:val="007E00E2"/>
  </w:style>
  <w:style w:type="paragraph" w:customStyle="1" w:styleId="A6B4C2212E214A24874B8D9FD851E2D1">
    <w:name w:val="A6B4C2212E214A24874B8D9FD851E2D1"/>
    <w:rsid w:val="007E00E2"/>
  </w:style>
  <w:style w:type="paragraph" w:customStyle="1" w:styleId="D7E0765BFF2147FC8B66B99707E3EBF3">
    <w:name w:val="D7E0765BFF2147FC8B66B99707E3EBF3"/>
    <w:rsid w:val="007E00E2"/>
  </w:style>
  <w:style w:type="paragraph" w:customStyle="1" w:styleId="F603F73F2B05434BA6C8E3B12306FBB9">
    <w:name w:val="F603F73F2B05434BA6C8E3B12306FBB9"/>
    <w:rsid w:val="007E00E2"/>
  </w:style>
  <w:style w:type="paragraph" w:customStyle="1" w:styleId="79601F6E65B3401A9C54686CA9DA2407">
    <w:name w:val="79601F6E65B3401A9C54686CA9DA2407"/>
    <w:rsid w:val="007E00E2"/>
  </w:style>
  <w:style w:type="paragraph" w:customStyle="1" w:styleId="A9F7A18761424ABABD57338644B08C84">
    <w:name w:val="A9F7A18761424ABABD57338644B08C84"/>
    <w:rsid w:val="007E00E2"/>
  </w:style>
  <w:style w:type="paragraph" w:customStyle="1" w:styleId="7F5E3B2DE54E4F4B89613CE9B23C743F">
    <w:name w:val="7F5E3B2DE54E4F4B89613CE9B23C743F"/>
    <w:rsid w:val="007E00E2"/>
  </w:style>
  <w:style w:type="paragraph" w:customStyle="1" w:styleId="E5B0070721D346AA9DD6699F0E150E66">
    <w:name w:val="E5B0070721D346AA9DD6699F0E150E66"/>
    <w:rsid w:val="007E0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\Users\Owner-Admin\AppData\Roaming\Microsoft\Templates\Entry-level resume.dotx</Template>
  <TotalTime>4</TotalTime>
  <Pages>2</Pages>
  <Words>355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Entry-level resume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Entry-level resume</dc:title>
  <dc:creator>Jeri Reed</dc:creator>
  <cp:keywords/>
  <cp:lastModifiedBy>Candace Myrick</cp:lastModifiedBy>
  <cp:revision>3</cp:revision>
  <dcterms:created xsi:type="dcterms:W3CDTF">2016-04-08T15:11:00Z</dcterms:created>
  <dcterms:modified xsi:type="dcterms:W3CDTF">2016-04-08T15:14:00Z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TC103780279990</vt:lpwstr>
  </property>
</Properties>
</file>